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92763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attached the spur gear to the axle.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92763A">
                                            <w:rPr>
                                              <w:sz w:val="20"/>
                                            </w:rPr>
                                            <w:t>Assemble the drive train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2763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attached the axle to the metal plate.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92763A">
                                              <w:rPr>
                                                <w:sz w:val="20"/>
                                              </w:rPr>
                                              <w:t>I had to dimension a few parts again so they would fit.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2763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opened up inventor and attached the wheel to the axle.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2763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had to dimension a few parts again so they would fit.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8442A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looked at the parts we had and could not think of anything else that would work.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8442A4">
                                            <w:rPr>
                                              <w:sz w:val="20"/>
                                            </w:rPr>
                                            <w:t>Think of ideas to fix the drive train.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442A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We’ve thought about having a track around the motor and axle to move the wheel without it locking up.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92763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attached the spur gear to the axle.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92763A">
                                      <w:rPr>
                                        <w:sz w:val="20"/>
                                      </w:rPr>
                                      <w:t>Assemble the drive train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2763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attached the axle to the metal plate.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92763A">
                                        <w:rPr>
                                          <w:sz w:val="20"/>
                                        </w:rPr>
                                        <w:t>I had to dimension a few parts again so they would fit.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92763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opened up inventor and attached the wheel to the axle.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92763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had to dimension a few parts again so they would fit.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8442A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looked at the parts we had and could not think of anything else that would work.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8442A4">
                                      <w:rPr>
                                        <w:sz w:val="20"/>
                                      </w:rPr>
                                      <w:t>Think of ideas to fix the drive train.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442A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We’ve thought about having a track around the motor and axle to move the wheel without it locking up.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63A"/>
    <w:rsid w:val="000705D0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76674B"/>
    <w:rsid w:val="008442A4"/>
    <w:rsid w:val="00854BDF"/>
    <w:rsid w:val="0092763A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offman\Downloads\Weekly%20Log%20Sheet%20(8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4B109-5963-4569-B04D-7D91A6D45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(8)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Coffman</dc:creator>
  <cp:lastModifiedBy>Christopher Coffman</cp:lastModifiedBy>
  <cp:revision>2</cp:revision>
  <dcterms:created xsi:type="dcterms:W3CDTF">2013-12-10T18:03:00Z</dcterms:created>
  <dcterms:modified xsi:type="dcterms:W3CDTF">2013-12-12T17:36:00Z</dcterms:modified>
</cp:coreProperties>
</file>