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730F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8C2D0D" w:rsidRPr="00854BDF" w:rsidRDefault="008C2D0D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8C2D0D" w:rsidRPr="00B75F2B" w:rsidRDefault="008C2D0D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8C2D0D" w:rsidRDefault="008C2D0D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8C2D0D" w:rsidRPr="00B75F2B" w:rsidRDefault="008C2D0D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8C2D0D" w:rsidRPr="00B75F2B" w:rsidRDefault="008C2D0D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8C2D0D" w:rsidRPr="00A74C38" w:rsidRDefault="008C2D0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Constrain the parts of the bot so they do not move.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8C2D0D" w:rsidRPr="00854BDF" w:rsidRDefault="008C2D0D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8C2D0D" w:rsidRDefault="008C2D0D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B75F2B" w:rsidRDefault="008C2D0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A74C38" w:rsidRDefault="008C2D0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Wheel would not constrain.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8C2D0D" w:rsidRPr="00B75F2B" w:rsidRDefault="008C2D0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constrained the batteries and the wheels but one wheel would not constrain.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8C2D0D" w:rsidRPr="00B75F2B" w:rsidRDefault="008C2D0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8C2D0D" w:rsidRPr="00854BDF" w:rsidRDefault="008C2D0D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8C2D0D" w:rsidRPr="00B75F2B" w:rsidRDefault="008C2D0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then worked on constraining the motors.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8C2D0D" w:rsidRDefault="008C2D0D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8C2D0D" w:rsidRPr="00A74C38" w:rsidRDefault="008C2D0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Constrain the Wheel.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8C2D0D" w:rsidRPr="00854BDF" w:rsidRDefault="008C2D0D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A74C38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to constrain the wheel and then joint it to the bot for it to attach,.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8C2D0D" w:rsidRPr="00854BDF" w:rsidRDefault="008C2D0D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8C2D0D" w:rsidRPr="00B75F2B" w:rsidRDefault="008C2D0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tried jointing the motors and that did not help either so the motors just sit there.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8C2D0D" w:rsidRDefault="008C2D0D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8C2D0D" w:rsidRPr="00A74C38" w:rsidRDefault="008C2D0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Constrain the motors.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8C2D0D" w:rsidRPr="00854BDF" w:rsidRDefault="008C2D0D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8C2D0D" w:rsidRPr="00A74C38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Could not c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onstrain the motors.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trouble constraining the motors because they are circle shaped.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8C2D0D" w:rsidRPr="00854BDF" w:rsidRDefault="008C2D0D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8C2D0D" w:rsidRPr="00B75F2B" w:rsidRDefault="0006048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Now we have a bot with and a bot without a top.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8C2D0D" w:rsidRDefault="008C2D0D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8C2D0D" w:rsidRPr="00A74C38" w:rsidRDefault="0006048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 a top for the bot.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8C2D0D" w:rsidRPr="00854BDF" w:rsidRDefault="008C2D0D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A74C38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B75F2B" w:rsidRDefault="0006048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copy of the bot on my flash drive and got on another computer and made the top on the bot.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8C2D0D" w:rsidRPr="00854BDF" w:rsidRDefault="008C2D0D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8C2D0D" w:rsidRPr="00B75F2B" w:rsidRDefault="008C2D0D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8C2D0D" w:rsidRDefault="008C2D0D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8C2D0D" w:rsidRPr="00B75F2B" w:rsidRDefault="008C2D0D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8C2D0D" w:rsidRPr="00A74C38" w:rsidRDefault="008C2D0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8C2D0D" w:rsidRPr="00854BDF" w:rsidRDefault="008C2D0D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8C2D0D" w:rsidRDefault="008C2D0D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8C2D0D" w:rsidRPr="00A74C38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8C2D0D" w:rsidRPr="00B75F2B" w:rsidRDefault="008C2D0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5B0AD3"/>
    <w:rsid w:val="00060483"/>
    <w:rsid w:val="000705D0"/>
    <w:rsid w:val="001730FD"/>
    <w:rsid w:val="001936F3"/>
    <w:rsid w:val="001B3E81"/>
    <w:rsid w:val="00240EE8"/>
    <w:rsid w:val="00260DF3"/>
    <w:rsid w:val="002D72E1"/>
    <w:rsid w:val="002F2CF4"/>
    <w:rsid w:val="004135F1"/>
    <w:rsid w:val="00446361"/>
    <w:rsid w:val="004566E6"/>
    <w:rsid w:val="004A5B05"/>
    <w:rsid w:val="005B0AD3"/>
    <w:rsid w:val="005C75B0"/>
    <w:rsid w:val="005F79BA"/>
    <w:rsid w:val="0076674B"/>
    <w:rsid w:val="00854BDF"/>
    <w:rsid w:val="008C2D0D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DEA3-367B-4DDE-BC66-4876F3C5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Pursley</dc:creator>
  <cp:lastModifiedBy>rpursley</cp:lastModifiedBy>
  <cp:revision>3</cp:revision>
  <dcterms:created xsi:type="dcterms:W3CDTF">2014-03-13T16:55:00Z</dcterms:created>
  <dcterms:modified xsi:type="dcterms:W3CDTF">2014-03-14T17:03:00Z</dcterms:modified>
</cp:coreProperties>
</file>