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5E374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made the dimensions for the chassis on inventor and then started extruding the insides.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E374F">
                                            <w:rPr>
                                              <w:sz w:val="20"/>
                                            </w:rPr>
                                            <w:t>Dimension the chassis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E374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measured the base of the robot’s chassis.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E374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dimensioned the inside of the chassis and extruded 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E374F">
                                            <w:rPr>
                                              <w:sz w:val="20"/>
                                            </w:rPr>
                                            <w:t>Finish the chassis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E374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finished the chassis.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E374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decided to make the weapon of the chassis separate and add it onto the chassis.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E374F">
                                            <w:rPr>
                                              <w:sz w:val="20"/>
                                            </w:rPr>
                                            <w:t>Absent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E374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decided to make the spatula first and add the rod separately.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E374F">
                                            <w:rPr>
                                              <w:sz w:val="20"/>
                                            </w:rPr>
                                            <w:t>Start dimensioning the weapon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E374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started making the spatula but I messed up on the measuring and had to start over.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5E374F">
                                              <w:rPr>
                                                <w:sz w:val="20"/>
                                              </w:rPr>
                                              <w:t>Could not make the weapon as one part and had to make separate parts. Messed up on measuring and had to start over.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E374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tried to make the aluminum rod of the weapon but it didn’t work as planned.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E374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made a block for the spatula and had to extrude from there.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E374F">
                                            <w:rPr>
                                              <w:sz w:val="20"/>
                                            </w:rPr>
                                            <w:t>Begin the spatula drawing.</w:t>
                                          </w:r>
                                          <w:bookmarkStart w:id="0" w:name="_GoBack"/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5E374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made the dimensions for the chassis on inventor and then started extruding the insides.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E374F">
                                      <w:rPr>
                                        <w:sz w:val="20"/>
                                      </w:rPr>
                                      <w:t>Dimension the chassis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5E374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measured the base of the robot’s chassis.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5E374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dimensioned the inside of the chassis and extruded it.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E374F">
                                      <w:rPr>
                                        <w:sz w:val="20"/>
                                      </w:rPr>
                                      <w:t>Finish the chassis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E374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finished the chassis.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E374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decided to make the weapon of the chassis separate and add it onto the chassis.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E374F">
                                      <w:rPr>
                                        <w:sz w:val="20"/>
                                      </w:rPr>
                                      <w:t>Absent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E374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decided to make the spatula first and add the rod separately.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E374F">
                                      <w:rPr>
                                        <w:sz w:val="20"/>
                                      </w:rPr>
                                      <w:t>Start dimensioning the weapon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E374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started making the spatula but I messed up on the measuring and had to start over.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5E374F">
                                        <w:rPr>
                                          <w:sz w:val="20"/>
                                        </w:rPr>
                                        <w:t>Could not make the weapon as one part and had to make separate parts. Messed up on measuring and had to start over.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E374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tried to make the aluminum rod of the weapon but it didn’t work as planned.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E374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made a block for the spatula and had to extrude from there.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E374F">
                                      <w:rPr>
                                        <w:sz w:val="20"/>
                                      </w:rPr>
                                      <w:t>Begin the spatula drawing.</w:t>
                                    </w:r>
                                    <w:bookmarkStart w:id="1" w:name="_GoBack"/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CB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E374F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35EC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ffman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E70B8-8135-49C9-BC20-DCD77B53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Coffman</dc:creator>
  <cp:lastModifiedBy>Ryan Pursley</cp:lastModifiedBy>
  <cp:revision>2</cp:revision>
  <dcterms:created xsi:type="dcterms:W3CDTF">2013-09-20T16:44:00Z</dcterms:created>
  <dcterms:modified xsi:type="dcterms:W3CDTF">2013-09-20T16:44:00Z</dcterms:modified>
</cp:coreProperties>
</file>