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A679B" w:rsidRPr="00854BDF" w:rsidRDefault="007A679B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679B" w:rsidRPr="00B75F2B" w:rsidRDefault="007A679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679B" w:rsidRDefault="007A679B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A74C38" w:rsidRDefault="007A679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854BDF" w:rsidRDefault="007A679B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A74C38" w:rsidRDefault="007A679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A679B" w:rsidRPr="00854BDF" w:rsidRDefault="007A679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C247F8">
                                        <w:rPr>
                                          <w:sz w:val="20"/>
                                        </w:rPr>
                                        <w:t>Asked Turner but he said he already had an idea and said no to our idea.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679B" w:rsidRDefault="007A679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A74C38" w:rsidRDefault="007A67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Pr="00C247F8">
                                            <w:rPr>
                                              <w:sz w:val="20"/>
                                            </w:rPr>
                                            <w:t xml:space="preserve">Find a drive train for the </w:t>
                                          </w:r>
                                          <w:proofErr w:type="spellStart"/>
                                          <w:r w:rsidRPr="00C247F8">
                                            <w:rPr>
                                              <w:sz w:val="20"/>
                                            </w:rPr>
                                            <w:t>battlebot</w:t>
                                          </w:r>
                                          <w:proofErr w:type="spellEnd"/>
                                          <w:r w:rsidRPr="00C247F8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854BDF" w:rsidRDefault="007A679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A74C38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C247F8">
                                              <w:rPr>
                                                <w:sz w:val="20"/>
                                              </w:rPr>
                                              <w:t>Talked to Riley to find a drive train.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A679B" w:rsidRPr="00854BDF" w:rsidRDefault="007A679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679B" w:rsidRDefault="007A679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A74C38" w:rsidRDefault="007A67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Canceled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854BDF" w:rsidRDefault="007A679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A74C38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A679B" w:rsidRPr="00854BDF" w:rsidRDefault="007A679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Turner found an idea and supposed to start designing tomorrow.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679B" w:rsidRDefault="007A679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A74C38" w:rsidRDefault="007A67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Find a drive train for the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854BDF" w:rsidRDefault="007A679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A74C38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looked on the internet for a drive train idea.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A679B" w:rsidRPr="00854BDF" w:rsidRDefault="007A679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679B" w:rsidRPr="00B75F2B" w:rsidRDefault="008B79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looked at the dimensions of the gears and could not find out some measurements.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A679B" w:rsidRDefault="007A679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B75F2B" w:rsidRDefault="007A679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A74C38" w:rsidRDefault="007A679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Design the drive train.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A679B" w:rsidRPr="00854BDF" w:rsidRDefault="007A679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Default="007A679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A74C38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B792C">
                                              <w:rPr>
                                                <w:sz w:val="20"/>
                                              </w:rPr>
                                              <w:t xml:space="preserve">Could not find some measurements of the </w:t>
                                            </w:r>
                                            <w:r w:rsidR="008B792C">
                                              <w:rPr>
                                                <w:sz w:val="20"/>
                                              </w:rPr>
                                              <w:t>gears.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started by designing the gears first.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7A679B" w:rsidRPr="00B75F2B" w:rsidRDefault="007A67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7A679B" w:rsidRPr="00854BDF" w:rsidRDefault="007A679B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7A679B" w:rsidRPr="00B75F2B" w:rsidRDefault="007A679B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7A679B" w:rsidRDefault="007A679B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7A679B" w:rsidRPr="00B75F2B" w:rsidRDefault="007A679B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7A679B" w:rsidRPr="00B75F2B" w:rsidRDefault="007A679B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A74C38" w:rsidRDefault="007A679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7A679B" w:rsidRPr="00854BDF" w:rsidRDefault="007A679B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7A679B" w:rsidRDefault="007A679B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A74C38" w:rsidRDefault="007A679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Pr="00B75F2B" w:rsidRDefault="007A679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Pr="00B75F2B" w:rsidRDefault="007A679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7A679B" w:rsidRPr="00854BDF" w:rsidRDefault="007A679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7A679B" w:rsidRPr="00B75F2B" w:rsidRDefault="007A67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C247F8">
                                  <w:rPr>
                                    <w:sz w:val="20"/>
                                  </w:rPr>
                                  <w:t>Asked Turner but he said he already had an idea and said no to our idea.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7A679B" w:rsidRDefault="007A679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A74C38" w:rsidRDefault="007A67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C247F8">
                                      <w:rPr>
                                        <w:sz w:val="20"/>
                                      </w:rPr>
                                      <w:t xml:space="preserve">Find a drive train for the </w:t>
                                    </w:r>
                                    <w:proofErr w:type="spellStart"/>
                                    <w:r w:rsidRPr="00C247F8">
                                      <w:rPr>
                                        <w:sz w:val="20"/>
                                      </w:rPr>
                                      <w:t>battlebot</w:t>
                                    </w:r>
                                    <w:proofErr w:type="spellEnd"/>
                                    <w:r w:rsidRPr="00C247F8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854BDF" w:rsidRDefault="007A679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A74C38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C247F8">
                                        <w:rPr>
                                          <w:sz w:val="20"/>
                                        </w:rPr>
                                        <w:t>Talked to Riley to find a drive train.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7A679B" w:rsidRPr="00854BDF" w:rsidRDefault="007A679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A679B" w:rsidRPr="00B75F2B" w:rsidRDefault="007A679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7A679B" w:rsidRDefault="007A679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A74C38" w:rsidRDefault="007A67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Canceled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7A679B" w:rsidRPr="00854BDF" w:rsidRDefault="007A679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Pr="00A74C38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7A679B" w:rsidRPr="00854BDF" w:rsidRDefault="007A679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7A679B" w:rsidRPr="00B75F2B" w:rsidRDefault="007A67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Turner found an idea and supposed to start designing tomorrow.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7A679B" w:rsidRDefault="007A679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7A679B" w:rsidRPr="00A74C38" w:rsidRDefault="007A67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Find a drive train for the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7A679B" w:rsidRPr="00854BDF" w:rsidRDefault="007A679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A74C38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looked on the internet for a drive train idea.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7A679B" w:rsidRPr="00854BDF" w:rsidRDefault="007A679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7A679B" w:rsidRPr="00B75F2B" w:rsidRDefault="008B79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looked at the dimensions of the gears and could not find out some measurements.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7A679B" w:rsidRDefault="007A679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7A679B" w:rsidRPr="00B75F2B" w:rsidRDefault="007A679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7A679B" w:rsidRPr="00A74C38" w:rsidRDefault="007A679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Design the drive train.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7A679B" w:rsidRPr="00854BDF" w:rsidRDefault="007A679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Default="007A679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7A679B" w:rsidRPr="00A74C38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B792C">
                                        <w:rPr>
                                          <w:sz w:val="20"/>
                                        </w:rPr>
                                        <w:t xml:space="preserve">Could not find some measurements of the </w:t>
                                      </w:r>
                                      <w:r w:rsidR="008B792C">
                                        <w:rPr>
                                          <w:sz w:val="20"/>
                                        </w:rPr>
                                        <w:t>gears.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started by designing the gears first.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7A679B" w:rsidRPr="00B75F2B" w:rsidRDefault="007A67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3"/>
    <w:rsid w:val="000705D0"/>
    <w:rsid w:val="001936F3"/>
    <w:rsid w:val="001B3E81"/>
    <w:rsid w:val="00240EE8"/>
    <w:rsid w:val="00260DF3"/>
    <w:rsid w:val="002D72E1"/>
    <w:rsid w:val="002F2CF4"/>
    <w:rsid w:val="004135F1"/>
    <w:rsid w:val="00446361"/>
    <w:rsid w:val="004A5B05"/>
    <w:rsid w:val="005B0AD3"/>
    <w:rsid w:val="005C75B0"/>
    <w:rsid w:val="005F79BA"/>
    <w:rsid w:val="00627FAE"/>
    <w:rsid w:val="0076674B"/>
    <w:rsid w:val="007A679B"/>
    <w:rsid w:val="00854BDF"/>
    <w:rsid w:val="008B792C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247F8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A271-D6F9-45C3-AF88-4342E0F8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3</cp:revision>
  <dcterms:created xsi:type="dcterms:W3CDTF">2014-02-06T17:59:00Z</dcterms:created>
  <dcterms:modified xsi:type="dcterms:W3CDTF">2014-02-07T18:29:00Z</dcterms:modified>
</cp:coreProperties>
</file>