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C1793" w:rsidRPr="00854BDF" w:rsidRDefault="004C1793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C1793" w:rsidRPr="00B75F2B" w:rsidRDefault="004C179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2</w:t>
                                      </w:r>
                                      <w:r w:rsidRPr="004C1793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nd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slide was the education needed to be a nuclear engineer.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C1793" w:rsidRDefault="004C1793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B75F2B" w:rsidRDefault="004C1793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B75F2B" w:rsidRDefault="004C1793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A74C38" w:rsidRDefault="004C1793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Start on </w:t>
                                          </w:r>
                                          <w:proofErr w:type="spellStart"/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powerpoint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for Nuclear Engineering.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854BDF" w:rsidRDefault="004C1793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looked up information on the education needed.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A74C38" w:rsidRDefault="004C179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made the title slide.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C1793" w:rsidRPr="00854BDF" w:rsidRDefault="004C1793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C1793" w:rsidRDefault="004C1793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B75F2B" w:rsidRDefault="004C1793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B75F2B" w:rsidRDefault="004C1793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A74C38" w:rsidRDefault="004C1793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854BDF" w:rsidRDefault="004C1793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A74C38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C1793" w:rsidRPr="00854BDF" w:rsidRDefault="004C1793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4C1793">
                                        <w:rPr>
                                          <w:sz w:val="20"/>
                                        </w:rPr>
                                        <w:t>A bachelor degree in nuclear,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mechanical,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or chemical engineering is required.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C1793" w:rsidRDefault="004C1793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B75F2B" w:rsidRDefault="004C1793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B75F2B" w:rsidRDefault="004C1793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A74C38" w:rsidRDefault="004C1793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 w:rsidRPr="004C1793">
                                            <w:rPr>
                                              <w:sz w:val="20"/>
                                            </w:rPr>
                                            <w:t>Look u education needed for nuclear engineering.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854BDF" w:rsidRDefault="004C1793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started the 3</w:t>
                                            </w:r>
                                            <w:r w:rsidRPr="004C1793">
                                              <w:rPr>
                                                <w:sz w:val="20"/>
                                                <w:vertAlign w:val="superscript"/>
                                              </w:rPr>
                                              <w:t>rd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slide.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A74C38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4C1793">
                                              <w:rPr>
                                                <w:sz w:val="20"/>
                                              </w:rPr>
                                              <w:t>I found that a bachelor’s degree is needed.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named it as location.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C1793" w:rsidRPr="00854BDF" w:rsidRDefault="004C1793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started the 4</w:t>
                                      </w:r>
                                      <w:r w:rsidRPr="004C1793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th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slide for a typical day for a nuclear engineer.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C1793" w:rsidRDefault="004C1793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B75F2B" w:rsidRDefault="004C1793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B75F2B" w:rsidRDefault="004C1793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A74C38" w:rsidRDefault="004C1793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Look up where nuclear engineering jobs are located.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854BDF" w:rsidRDefault="004C1793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found the information for the first 5 years of being a nuclear engineer.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A74C38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found a map of where the job locations are.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C1793" w:rsidRPr="00854BDF" w:rsidRDefault="004C1793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C1793" w:rsidRDefault="004C1793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B75F2B" w:rsidRDefault="004C1793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B75F2B" w:rsidRDefault="004C1793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A74C38" w:rsidRDefault="004C1793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144B0">
                                            <w:rPr>
                                              <w:sz w:val="20"/>
                                            </w:rPr>
                                            <w:t xml:space="preserve">Stay in the lab for walkthroughs 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C1793" w:rsidRPr="00854BDF" w:rsidRDefault="004C1793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Default="004C1793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A74C38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C1793" w:rsidRPr="00B75F2B" w:rsidRDefault="004C179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4C1793" w:rsidRPr="00854BDF" w:rsidRDefault="004C1793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4C1793" w:rsidRPr="00B75F2B" w:rsidRDefault="004C179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 2</w:t>
                                </w:r>
                                <w:r w:rsidRPr="004C1793">
                                  <w:rPr>
                                    <w:sz w:val="20"/>
                                    <w:vertAlign w:val="superscript"/>
                                  </w:rPr>
                                  <w:t>nd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slide was the education needed to be a nuclear engineer.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4C1793" w:rsidRDefault="004C1793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4C1793" w:rsidRPr="00B75F2B" w:rsidRDefault="004C1793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4C1793" w:rsidRPr="00B75F2B" w:rsidRDefault="004C1793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4C1793" w:rsidRPr="00A74C38" w:rsidRDefault="004C1793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Start on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powerpoint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for Nuclear Engineering.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4C1793" w:rsidRPr="00854BDF" w:rsidRDefault="004C1793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Default="004C1793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Default="004C1793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4C1793" w:rsidRDefault="004C1793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Pr="00B75F2B" w:rsidRDefault="004C179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looked up information on the education needed.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4C1793" w:rsidRPr="00A74C38" w:rsidRDefault="004C179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4C1793" w:rsidRPr="00B75F2B" w:rsidRDefault="004C179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made the title slide.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4C1793" w:rsidRPr="00B75F2B" w:rsidRDefault="004C179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C1793" w:rsidRPr="00854BDF" w:rsidRDefault="004C1793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C1793" w:rsidRPr="00B75F2B" w:rsidRDefault="004C1793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C1793" w:rsidRDefault="004C1793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C1793" w:rsidRPr="00B75F2B" w:rsidRDefault="004C1793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C1793" w:rsidRPr="00B75F2B" w:rsidRDefault="004C1793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C1793" w:rsidRPr="00A74C38" w:rsidRDefault="004C1793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C1793" w:rsidRPr="00854BDF" w:rsidRDefault="004C1793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Default="004C1793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C1793" w:rsidRDefault="004C1793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C1793" w:rsidRDefault="004C1793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Pr="00A74C38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C1793" w:rsidRPr="00854BDF" w:rsidRDefault="004C1793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C1793" w:rsidRPr="00B75F2B" w:rsidRDefault="004C179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4C1793">
                                  <w:rPr>
                                    <w:sz w:val="20"/>
                                  </w:rPr>
                                  <w:t>A bachelor degree in nuclear,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mechanical,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or chemical engineering is required.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C1793" w:rsidRDefault="004C1793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C1793" w:rsidRPr="00B75F2B" w:rsidRDefault="004C1793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C1793" w:rsidRPr="00B75F2B" w:rsidRDefault="004C1793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C1793" w:rsidRPr="00A74C38" w:rsidRDefault="004C1793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4C1793">
                                      <w:rPr>
                                        <w:sz w:val="20"/>
                                      </w:rPr>
                                      <w:t>Look u education needed for nuclear engineering.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C1793" w:rsidRPr="00854BDF" w:rsidRDefault="004C1793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C1793" w:rsidRDefault="004C1793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C1793" w:rsidRDefault="004C1793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Default="004C1793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started the 3</w:t>
                                      </w:r>
                                      <w:r w:rsidRPr="004C1793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rd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slide.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C1793" w:rsidRPr="00A74C38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4C1793">
                                        <w:rPr>
                                          <w:sz w:val="20"/>
                                        </w:rPr>
                                        <w:t>I found that a bachelor’s degree is needed.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named it as location.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C1793" w:rsidRPr="00854BDF" w:rsidRDefault="004C1793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C1793" w:rsidRPr="00B75F2B" w:rsidRDefault="004C179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started the 4</w:t>
                                </w:r>
                                <w:r w:rsidRPr="004C1793">
                                  <w:rPr>
                                    <w:sz w:val="20"/>
                                    <w:vertAlign w:val="superscript"/>
                                  </w:rPr>
                                  <w:t>th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slide for a typical day for a nuclear engineer.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C1793" w:rsidRDefault="004C1793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C1793" w:rsidRPr="00B75F2B" w:rsidRDefault="004C1793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C1793" w:rsidRPr="00B75F2B" w:rsidRDefault="004C1793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C1793" w:rsidRPr="00A74C38" w:rsidRDefault="004C1793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Look up where nuclear engineering jobs are located.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C1793" w:rsidRPr="00854BDF" w:rsidRDefault="004C1793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C1793" w:rsidRDefault="004C1793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C1793" w:rsidRDefault="004C1793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Default="004C1793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found the information for the first 5 years of being a nuclear engineer.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Pr="00A74C38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found a map of where the job locations are.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C1793" w:rsidRPr="00854BDF" w:rsidRDefault="004C1793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C1793" w:rsidRPr="00B75F2B" w:rsidRDefault="004C1793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C1793" w:rsidRDefault="004C1793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C1793" w:rsidRPr="00B75F2B" w:rsidRDefault="004C1793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C1793" w:rsidRPr="00B75F2B" w:rsidRDefault="004C1793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C1793" w:rsidRPr="00A74C38" w:rsidRDefault="004C1793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144B0">
                                      <w:rPr>
                                        <w:sz w:val="20"/>
                                      </w:rPr>
                                      <w:t xml:space="preserve">Stay in the lab for walkthroughs 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C1793" w:rsidRPr="00854BDF" w:rsidRDefault="004C1793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C1793" w:rsidRDefault="004C1793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Default="004C1793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Default="004C1793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C1793" w:rsidRPr="00A74C38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C1793" w:rsidRPr="00B75F2B" w:rsidRDefault="004C179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D3"/>
    <w:rsid w:val="000705D0"/>
    <w:rsid w:val="001936F3"/>
    <w:rsid w:val="001B3E81"/>
    <w:rsid w:val="00240EE8"/>
    <w:rsid w:val="00260DF3"/>
    <w:rsid w:val="002D72E1"/>
    <w:rsid w:val="002F2CF4"/>
    <w:rsid w:val="004135F1"/>
    <w:rsid w:val="00446361"/>
    <w:rsid w:val="004C1793"/>
    <w:rsid w:val="005144B0"/>
    <w:rsid w:val="005B0AD3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E9EA-82C9-4AF4-BAFF-5225ECF0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Pursley</dc:creator>
  <cp:lastModifiedBy>Ryan Pursley</cp:lastModifiedBy>
  <cp:revision>2</cp:revision>
  <dcterms:created xsi:type="dcterms:W3CDTF">2014-01-29T18:10:00Z</dcterms:created>
  <dcterms:modified xsi:type="dcterms:W3CDTF">2014-01-29T18:10:00Z</dcterms:modified>
</cp:coreProperties>
</file>