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CB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35EC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offman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3859B-422D-4FA4-AF31-7A88C0B7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Coffman</dc:creator>
  <cp:lastModifiedBy>Christopher Coffman</cp:lastModifiedBy>
  <cp:revision>1</cp:revision>
  <dcterms:created xsi:type="dcterms:W3CDTF">2013-08-28T17:07:00Z</dcterms:created>
  <dcterms:modified xsi:type="dcterms:W3CDTF">2013-08-28T17:08:00Z</dcterms:modified>
</cp:coreProperties>
</file>