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D72E1" w:rsidRPr="00854BDF" w:rsidRDefault="002D72E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D72E1" w:rsidRPr="00B75F2B" w:rsidRDefault="002D72E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D72E1" w:rsidRDefault="002D72E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D72E1" w:rsidRPr="00B75F2B" w:rsidRDefault="002D72E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D72E1" w:rsidRPr="00B75F2B" w:rsidRDefault="002D72E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D72E1" w:rsidRPr="00A74C38" w:rsidRDefault="002D72E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D72E1" w:rsidRPr="00854BDF" w:rsidRDefault="002D72E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Default="002D72E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Default="002D72E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Default="002D72E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Pr="00B75F2B" w:rsidRDefault="002D72E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Pr="00A74C38" w:rsidRDefault="002D72E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Pr="00B75F2B" w:rsidRDefault="002D72E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Pr="00B75F2B" w:rsidRDefault="002D72E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D72E1" w:rsidRPr="00854BDF" w:rsidRDefault="002D72E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D72E1" w:rsidRPr="00B75F2B" w:rsidRDefault="002D72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sketched the weapon of the bot.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D72E1" w:rsidRDefault="002D72E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D72E1" w:rsidRPr="00B75F2B" w:rsidRDefault="002D72E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D72E1" w:rsidRPr="00B75F2B" w:rsidRDefault="002D72E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D72E1" w:rsidRPr="00A74C38" w:rsidRDefault="002D72E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Start designing the spring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D72E1" w:rsidRPr="00854BDF" w:rsidRDefault="002D72E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Default="002D72E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Default="002D72E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Default="002D72E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Pr="00B75F2B" w:rsidRDefault="002D72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sketched the knuckles to the weapon.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Pr="00A74C38" w:rsidRDefault="002D72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Pr="00B75F2B" w:rsidRDefault="002D72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measured the weapon of the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Pr="00B75F2B" w:rsidRDefault="002D72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measured the cylinder that moves the weapon and sketched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D72E1" w:rsidRPr="00854BDF" w:rsidRDefault="002D72E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D72E1" w:rsidRPr="00B75F2B" w:rsidRDefault="002D72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made the belt 4 inches long.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D72E1" w:rsidRDefault="002D72E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D72E1" w:rsidRPr="00B75F2B" w:rsidRDefault="002D72E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D72E1" w:rsidRPr="00B75F2B" w:rsidRDefault="002D72E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D72E1" w:rsidRPr="00A74C38" w:rsidRDefault="002D72E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Think of what to attach to the cylinder of the bot to make it move.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D72E1" w:rsidRPr="00854BDF" w:rsidRDefault="002D72E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Default="002D72E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Default="002D72E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Default="002D72E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Pr="00B75F2B" w:rsidRDefault="002D72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Pr="00A74C38" w:rsidRDefault="002D72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Pr="00B75F2B" w:rsidRDefault="002D72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thought about attaching a belt to the cylinder.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Pr="00B75F2B" w:rsidRDefault="002D72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D72E1" w:rsidRPr="00854BDF" w:rsidRDefault="002D72E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D72E1" w:rsidRPr="00B75F2B" w:rsidRDefault="002D72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connected the batteries to the motors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D72E1" w:rsidRDefault="002D72E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D72E1" w:rsidRPr="00B75F2B" w:rsidRDefault="002D72E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D72E1" w:rsidRPr="00B75F2B" w:rsidRDefault="002D72E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D72E1" w:rsidRPr="00A74C38" w:rsidRDefault="002D72E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Sketch motors and batteries to the 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>bot.</w:t>
                                          </w:r>
                                          <w:bookmarkStart w:id="0" w:name="_GoBack"/>
                                          <w:bookmarkEnd w:id="0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D72E1" w:rsidRPr="00854BDF" w:rsidRDefault="002D72E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Default="002D72E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Default="002D72E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Default="002D72E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Pr="00B75F2B" w:rsidRDefault="002D72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Pr="00A74C38" w:rsidRDefault="002D72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Pr="00B75F2B" w:rsidRDefault="002D72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sketched the motors to the belt.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Pr="00B75F2B" w:rsidRDefault="002D72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D72E1" w:rsidRPr="00854BDF" w:rsidRDefault="002D72E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D72E1" w:rsidRPr="00B75F2B" w:rsidRDefault="002D72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D72E1" w:rsidRDefault="002D72E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D72E1" w:rsidRPr="00B75F2B" w:rsidRDefault="002D72E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D72E1" w:rsidRPr="00B75F2B" w:rsidRDefault="002D72E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D72E1" w:rsidRPr="00A74C38" w:rsidRDefault="002D72E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D72E1" w:rsidRPr="00854BDF" w:rsidRDefault="002D72E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Default="002D72E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Default="002D72E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Default="002D72E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Pr="00B75F2B" w:rsidRDefault="002D72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Pr="00A74C38" w:rsidRDefault="002D72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Pr="00B75F2B" w:rsidRDefault="002D72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D72E1" w:rsidRPr="00B75F2B" w:rsidRDefault="002D72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2D72E1" w:rsidRPr="00854BDF" w:rsidRDefault="002D72E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2D72E1" w:rsidRPr="00B75F2B" w:rsidRDefault="002D72E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2D72E1" w:rsidRDefault="002D72E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2D72E1" w:rsidRPr="00B75F2B" w:rsidRDefault="002D72E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2D72E1" w:rsidRPr="00B75F2B" w:rsidRDefault="002D72E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2D72E1" w:rsidRPr="00A74C38" w:rsidRDefault="002D72E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2D72E1" w:rsidRPr="00854BDF" w:rsidRDefault="002D72E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2D72E1" w:rsidRDefault="002D72E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2D72E1" w:rsidRDefault="002D72E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2D72E1" w:rsidRDefault="002D72E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2D72E1" w:rsidRPr="00B75F2B" w:rsidRDefault="002D72E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2D72E1" w:rsidRPr="00A74C38" w:rsidRDefault="002D72E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2D72E1" w:rsidRPr="00B75F2B" w:rsidRDefault="002D72E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2D72E1" w:rsidRPr="00B75F2B" w:rsidRDefault="002D72E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2D72E1" w:rsidRPr="00854BDF" w:rsidRDefault="002D72E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2D72E1" w:rsidRPr="00B75F2B" w:rsidRDefault="002D72E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sketched the weapon of the bot.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2D72E1" w:rsidRDefault="002D72E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2D72E1" w:rsidRPr="00B75F2B" w:rsidRDefault="002D72E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2D72E1" w:rsidRPr="00B75F2B" w:rsidRDefault="002D72E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2D72E1" w:rsidRPr="00A74C38" w:rsidRDefault="002D72E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Start designing the spring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2D72E1" w:rsidRPr="00854BDF" w:rsidRDefault="002D72E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2D72E1" w:rsidRDefault="002D72E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2D72E1" w:rsidRDefault="002D72E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2D72E1" w:rsidRDefault="002D72E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2D72E1" w:rsidRPr="00B75F2B" w:rsidRDefault="002D72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sketched the knuckles to the weapon.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2D72E1" w:rsidRPr="00A74C38" w:rsidRDefault="002D72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2D72E1" w:rsidRPr="00B75F2B" w:rsidRDefault="002D72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measured the weapon of the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2D72E1" w:rsidRPr="00B75F2B" w:rsidRDefault="002D72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measured the cylinder that moves the weapon and sketched it.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2D72E1" w:rsidRPr="00854BDF" w:rsidRDefault="002D72E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2D72E1" w:rsidRPr="00B75F2B" w:rsidRDefault="002D72E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made the belt 4 inches long.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2D72E1" w:rsidRDefault="002D72E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2D72E1" w:rsidRPr="00B75F2B" w:rsidRDefault="002D72E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2D72E1" w:rsidRPr="00B75F2B" w:rsidRDefault="002D72E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2D72E1" w:rsidRPr="00A74C38" w:rsidRDefault="002D72E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Think of what to attach to the cylinder of the bot to make it move.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2D72E1" w:rsidRPr="00854BDF" w:rsidRDefault="002D72E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2D72E1" w:rsidRDefault="002D72E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2D72E1" w:rsidRDefault="002D72E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2D72E1" w:rsidRDefault="002D72E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2D72E1" w:rsidRPr="00B75F2B" w:rsidRDefault="002D72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2D72E1" w:rsidRPr="00A74C38" w:rsidRDefault="002D72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2D72E1" w:rsidRPr="00B75F2B" w:rsidRDefault="002D72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thought about attaching a belt to the cylinder.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2D72E1" w:rsidRPr="00B75F2B" w:rsidRDefault="002D72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2D72E1" w:rsidRPr="00854BDF" w:rsidRDefault="002D72E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2D72E1" w:rsidRPr="00B75F2B" w:rsidRDefault="002D72E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connected the batteries to the motors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2D72E1" w:rsidRDefault="002D72E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2D72E1" w:rsidRPr="00B75F2B" w:rsidRDefault="002D72E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2D72E1" w:rsidRPr="00B75F2B" w:rsidRDefault="002D72E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2D72E1" w:rsidRPr="00A74C38" w:rsidRDefault="002D72E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Sketch motors and batteries to the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bot.</w:t>
                                    </w:r>
                                    <w:bookmarkStart w:id="1" w:name="_GoBack"/>
                                    <w:bookmarkEnd w:id="1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2D72E1" w:rsidRPr="00854BDF" w:rsidRDefault="002D72E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2D72E1" w:rsidRDefault="002D72E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2D72E1" w:rsidRDefault="002D72E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2D72E1" w:rsidRDefault="002D72E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2D72E1" w:rsidRPr="00B75F2B" w:rsidRDefault="002D72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2D72E1" w:rsidRPr="00A74C38" w:rsidRDefault="002D72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2D72E1" w:rsidRPr="00B75F2B" w:rsidRDefault="002D72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sketched the motors to the belt.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2D72E1" w:rsidRPr="00B75F2B" w:rsidRDefault="002D72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2D72E1" w:rsidRPr="00854BDF" w:rsidRDefault="002D72E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2D72E1" w:rsidRPr="00B75F2B" w:rsidRDefault="002D72E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2D72E1" w:rsidRDefault="002D72E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2D72E1" w:rsidRPr="00B75F2B" w:rsidRDefault="002D72E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2D72E1" w:rsidRPr="00B75F2B" w:rsidRDefault="002D72E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2D72E1" w:rsidRPr="00A74C38" w:rsidRDefault="002D72E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2D72E1" w:rsidRPr="00854BDF" w:rsidRDefault="002D72E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2D72E1" w:rsidRDefault="002D72E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2D72E1" w:rsidRDefault="002D72E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2D72E1" w:rsidRDefault="002D72E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2D72E1" w:rsidRPr="00B75F2B" w:rsidRDefault="002D72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2D72E1" w:rsidRPr="00A74C38" w:rsidRDefault="002D72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2D72E1" w:rsidRPr="00B75F2B" w:rsidRDefault="002D72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2D72E1" w:rsidRPr="00B75F2B" w:rsidRDefault="002D72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D3"/>
    <w:rsid w:val="000705D0"/>
    <w:rsid w:val="001936F3"/>
    <w:rsid w:val="001B3E81"/>
    <w:rsid w:val="00240EE8"/>
    <w:rsid w:val="00260DF3"/>
    <w:rsid w:val="002D72E1"/>
    <w:rsid w:val="002F2CF4"/>
    <w:rsid w:val="004135F1"/>
    <w:rsid w:val="00446361"/>
    <w:rsid w:val="005B0AD3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ursley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C1789-B16E-4CBF-96A9-19265BB7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Pursley</dc:creator>
  <cp:lastModifiedBy>Ryan Pursley</cp:lastModifiedBy>
  <cp:revision>2</cp:revision>
  <dcterms:created xsi:type="dcterms:W3CDTF">2014-01-17T17:31:00Z</dcterms:created>
  <dcterms:modified xsi:type="dcterms:W3CDTF">2014-01-17T17:31:00Z</dcterms:modified>
</cp:coreProperties>
</file>