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917F3" w:rsidRPr="00854BDF" w:rsidRDefault="00A917F3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917F3" w:rsidRPr="00B75F2B" w:rsidRDefault="00A917F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917F3" w:rsidRDefault="00A917F3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B75F2B" w:rsidRDefault="00A917F3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B75F2B" w:rsidRDefault="00A917F3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A74C38" w:rsidRDefault="00A917F3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Absent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854BDF" w:rsidRDefault="00A917F3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A74C38" w:rsidRDefault="00A917F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917F3" w:rsidRPr="00854BDF" w:rsidRDefault="00A917F3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917F3" w:rsidRPr="00B75F2B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had to redo the dimension of the wheel.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917F3" w:rsidRDefault="00A917F3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B75F2B" w:rsidRDefault="00A917F3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B75F2B" w:rsidRDefault="00A917F3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A74C38" w:rsidRDefault="00A917F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Help Chris design his bot on inventor.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854BDF" w:rsidRDefault="00A917F3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got the axle in the wheel.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A74C38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Axle did not fit in the wheels because we messed up the dimensions for the wheels.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had to install the wheels and after we got them in place the axle would not fit.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917F3" w:rsidRPr="00854BDF" w:rsidRDefault="00A917F3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917F3" w:rsidRPr="00B75F2B" w:rsidRDefault="00E854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the dimension for the rod and the circle for the weapon.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917F3" w:rsidRDefault="00A917F3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B75F2B" w:rsidRDefault="00A917F3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B75F2B" w:rsidRDefault="00A917F3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A74C38" w:rsidRDefault="00E8547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Assemble the weapon for my version of the spring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854BDF" w:rsidRDefault="00A917F3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E8547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created my version of the tooth for the weapon.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A74C38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E8547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Chris already had the weapon, but he can’t transfer it to another computer.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E8547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then assembled the weapon.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917F3" w:rsidRPr="00854BDF" w:rsidRDefault="00A917F3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917F3" w:rsidRPr="00B75F2B" w:rsidRDefault="001E4E3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still need an assembly for the wheels so they can attach to the bot.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917F3" w:rsidRDefault="00A917F3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B75F2B" w:rsidRDefault="00A917F3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B75F2B" w:rsidRDefault="00A917F3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A74C38" w:rsidRDefault="001E4E34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Assemble the wheels onto the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854BDF" w:rsidRDefault="00A917F3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A74C38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1E4E3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attached the gears the wheels and then constrained the wheels to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917F3" w:rsidRPr="00854BDF" w:rsidRDefault="00A917F3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917F3" w:rsidRPr="00B75F2B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917F3" w:rsidRDefault="00A917F3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B75F2B" w:rsidRDefault="00A917F3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B75F2B" w:rsidRDefault="00A917F3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A74C38" w:rsidRDefault="00A917F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917F3" w:rsidRPr="00854BDF" w:rsidRDefault="00A917F3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Default="00A917F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A74C38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917F3" w:rsidRPr="00B75F2B" w:rsidRDefault="00A91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A917F3" w:rsidRPr="00854BDF" w:rsidRDefault="00A917F3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A917F3" w:rsidRPr="00B75F2B" w:rsidRDefault="00A917F3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A917F3" w:rsidRDefault="00A917F3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A917F3" w:rsidRPr="00B75F2B" w:rsidRDefault="00A917F3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A917F3" w:rsidRPr="00B75F2B" w:rsidRDefault="00A917F3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A917F3" w:rsidRPr="00A74C38" w:rsidRDefault="00A917F3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Absent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A917F3" w:rsidRPr="00854BDF" w:rsidRDefault="00A917F3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Default="00A917F3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Default="00A917F3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A917F3" w:rsidRDefault="00A917F3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Pr="00B75F2B" w:rsidRDefault="00A917F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A917F3" w:rsidRPr="00A74C38" w:rsidRDefault="00A917F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A917F3" w:rsidRPr="00B75F2B" w:rsidRDefault="00A917F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A917F3" w:rsidRPr="00B75F2B" w:rsidRDefault="00A917F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A917F3" w:rsidRPr="00854BDF" w:rsidRDefault="00A917F3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A917F3" w:rsidRPr="00B75F2B" w:rsidRDefault="00A917F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had to redo the dimension of the wheel.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A917F3" w:rsidRDefault="00A917F3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A917F3" w:rsidRPr="00B75F2B" w:rsidRDefault="00A917F3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A917F3" w:rsidRPr="00B75F2B" w:rsidRDefault="00A917F3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A917F3" w:rsidRPr="00A74C38" w:rsidRDefault="00A917F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Help Chris design his bot on inventor.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A917F3" w:rsidRPr="00854BDF" w:rsidRDefault="00A917F3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A917F3" w:rsidRPr="00B75F2B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the axle in the wheel.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Pr="00A74C38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Axle did not fit in the wheels because we messed up the dimensions for the wheels.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Pr="00B75F2B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had to install the wheels and after we got them in place the axle would not fit.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Pr="00B75F2B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A917F3" w:rsidRPr="00854BDF" w:rsidRDefault="00A917F3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A917F3" w:rsidRPr="00B75F2B" w:rsidRDefault="00E8547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got the dimension for the rod and the circle for the weapon.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A917F3" w:rsidRDefault="00A917F3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A917F3" w:rsidRPr="00B75F2B" w:rsidRDefault="00A917F3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A917F3" w:rsidRPr="00B75F2B" w:rsidRDefault="00A917F3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A917F3" w:rsidRPr="00A74C38" w:rsidRDefault="00E8547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Assemble the weapon for my version of the spring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A917F3" w:rsidRPr="00854BDF" w:rsidRDefault="00A917F3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A917F3" w:rsidRPr="00B75F2B" w:rsidRDefault="00E854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created my version of the tooth for the weapon.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A917F3" w:rsidRPr="00A74C38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A917F3" w:rsidRPr="00B75F2B" w:rsidRDefault="00E854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Chris already had the weapon, but he can’t transfer it to another computer.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A917F3" w:rsidRPr="00B75F2B" w:rsidRDefault="00E854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then assembled the weapon.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A917F3" w:rsidRPr="00854BDF" w:rsidRDefault="00A917F3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A917F3" w:rsidRPr="00B75F2B" w:rsidRDefault="001E4E3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still need an assembly for the wheels so they can attach to the bot.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A917F3" w:rsidRDefault="00A917F3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A917F3" w:rsidRPr="00B75F2B" w:rsidRDefault="00A917F3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A917F3" w:rsidRPr="00B75F2B" w:rsidRDefault="00A917F3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A917F3" w:rsidRPr="00A74C38" w:rsidRDefault="001E4E34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Assemble the wheels onto the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A917F3" w:rsidRPr="00854BDF" w:rsidRDefault="00A917F3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Pr="00B75F2B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Pr="00A74C38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A917F3" w:rsidRPr="00B75F2B" w:rsidRDefault="001E4E3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attached the gears the wheels and then constrained the wheels to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Pr="00B75F2B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A917F3" w:rsidRPr="00854BDF" w:rsidRDefault="00A917F3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A917F3" w:rsidRPr="00B75F2B" w:rsidRDefault="00A917F3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A917F3" w:rsidRDefault="00A917F3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A917F3" w:rsidRPr="00B75F2B" w:rsidRDefault="00A917F3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A917F3" w:rsidRPr="00B75F2B" w:rsidRDefault="00A917F3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A917F3" w:rsidRPr="00A74C38" w:rsidRDefault="00A917F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A917F3" w:rsidRPr="00854BDF" w:rsidRDefault="00A917F3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Default="00A917F3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A917F3" w:rsidRPr="00B75F2B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A917F3" w:rsidRPr="00A74C38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A917F3" w:rsidRPr="00B75F2B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A917F3" w:rsidRPr="00B75F2B" w:rsidRDefault="00A91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D3"/>
    <w:rsid w:val="00053924"/>
    <w:rsid w:val="000705D0"/>
    <w:rsid w:val="001936F3"/>
    <w:rsid w:val="001B3E81"/>
    <w:rsid w:val="001E4E34"/>
    <w:rsid w:val="00240EE8"/>
    <w:rsid w:val="00260DF3"/>
    <w:rsid w:val="002D72E1"/>
    <w:rsid w:val="002F2CF4"/>
    <w:rsid w:val="004135F1"/>
    <w:rsid w:val="00446361"/>
    <w:rsid w:val="004A5B05"/>
    <w:rsid w:val="005B0AD3"/>
    <w:rsid w:val="005C75B0"/>
    <w:rsid w:val="005F79BA"/>
    <w:rsid w:val="007308C5"/>
    <w:rsid w:val="0076674B"/>
    <w:rsid w:val="00854BDF"/>
    <w:rsid w:val="009A3EE4"/>
    <w:rsid w:val="00A03FA6"/>
    <w:rsid w:val="00A0413A"/>
    <w:rsid w:val="00A40919"/>
    <w:rsid w:val="00A74C38"/>
    <w:rsid w:val="00A917F3"/>
    <w:rsid w:val="00B3020B"/>
    <w:rsid w:val="00B65040"/>
    <w:rsid w:val="00B75F2B"/>
    <w:rsid w:val="00B86FDF"/>
    <w:rsid w:val="00CE3F29"/>
    <w:rsid w:val="00E8547D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824B-A899-40FB-95E4-386D5D8F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Pursley</dc:creator>
  <cp:lastModifiedBy>Ryan Pursley</cp:lastModifiedBy>
  <cp:revision>5</cp:revision>
  <dcterms:created xsi:type="dcterms:W3CDTF">2014-03-05T17:24:00Z</dcterms:created>
  <dcterms:modified xsi:type="dcterms:W3CDTF">2014-03-07T17:32:00Z</dcterms:modified>
</cp:coreProperties>
</file>