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9B3CC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dimensioned the spatula and got it completed.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B3CC0">
                                            <w:rPr>
                                              <w:sz w:val="20"/>
                                            </w:rPr>
                                            <w:t>Work on the spatula weapon for the fall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B3CC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Next I had to make the rod attaching the spatula.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B3CC0">
                                              <w:rPr>
                                                <w:sz w:val="20"/>
                                              </w:rPr>
                                              <w:t>The messed up completely with the spatula, but my partner had made it correctly so we decided to go with his weapon.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B3CC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started with the spatula part of the weapon instead of the rod attaching the spatula.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B3CC0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made a mistake and couldn’t make the rod at an angle because I started making the spatula part 1</w:t>
                                            </w:r>
                                            <w:r w:rsidRPr="009B3CC0">
                                              <w:rPr>
                                                <w:sz w:val="20"/>
                                                <w:vertAlign w:val="superscript"/>
                                              </w:rPr>
                                              <w:t>st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B3CC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the parts so next I had to assemble it all together.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B3CC0">
                                            <w:rPr>
                                              <w:sz w:val="20"/>
                                            </w:rPr>
                                            <w:t>Begin the dimensioning the mockups.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3CC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had time to get the parts </w:t>
                                            </w:r>
                                            <w:r w:rsidR="009515C1">
                                              <w:rPr>
                                                <w:sz w:val="20"/>
                                              </w:rPr>
                                              <w:t>together, but not enough time to connect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B3CC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make all the parts to the mockup separately.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Next I connected the motor to the wheel.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515C1">
                                            <w:rPr>
                                              <w:sz w:val="20"/>
                                            </w:rPr>
                                            <w:t>Assemble the mockup.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5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connected the spur gear to the motor and put the rod through everything.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515C1">
                                              <w:rPr>
                                                <w:sz w:val="20"/>
                                              </w:rPr>
                                              <w:t>The rod wouldn’t go through the parts completely.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5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began to put the parts together starting with connecting the wheel to the cardboard.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5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could not get the rod to go through completely.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found out that the hole in the cardboard did not evenly go through the other piece of cardboard.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515C1">
                                            <w:rPr>
                                              <w:sz w:val="20"/>
                                            </w:rPr>
                                            <w:t>Fix the mockup to make the rod go through all parts.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5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go back and fix the hole in the cardboard.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9515C1">
                                              <w:rPr>
                                                <w:sz w:val="20"/>
                                              </w:rPr>
                                              <w:t>The whole in the cardboard did not evenly go through to the other piece of cardboard.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515C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find out how to get the rod through the parts.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2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fixed the problem and began to reassemble the mockup.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902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While I drawled the nut in CAD my partner drawled the nail.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02CB">
                                            <w:rPr>
                                              <w:sz w:val="20"/>
                                            </w:rPr>
                                            <w:t>Make the nails and nuts in inventor.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2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finished the nut and then worked on my yola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02C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got done with the assembly of the mockup and then had to dimension the nut.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9B3CC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dimensioned the spatula and got it completed.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B3CC0">
                                      <w:rPr>
                                        <w:sz w:val="20"/>
                                      </w:rPr>
                                      <w:t>Work on the spatula weapon for the fall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9B3CC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Next I had to make the rod attaching the spatula.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B3CC0">
                                        <w:rPr>
                                          <w:sz w:val="20"/>
                                        </w:rPr>
                                        <w:t>The messed up completely with the spatula, but my partner had made it correctly so we decided to go with his weapon.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B3CC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started with the spatula part of the weapon instead of the rod attaching the spatula.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B3CC0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made a mistake and couldn’t make the rod at an angle because I started making the spatula part 1</w:t>
                                      </w:r>
                                      <w:r w:rsidRPr="009B3CC0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st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B3CC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finished the parts so next I had to assemble it all together.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B3CC0">
                                      <w:rPr>
                                        <w:sz w:val="20"/>
                                      </w:rPr>
                                      <w:t>Begin the dimensioning the mockups.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B3CC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had time to get the parts </w:t>
                                      </w:r>
                                      <w:r w:rsidR="009515C1">
                                        <w:rPr>
                                          <w:sz w:val="20"/>
                                        </w:rPr>
                                        <w:t>together, but not enough time to connect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B3CC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make all the parts to the mockup separately.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515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Next I connected the motor to the wheel.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515C1">
                                      <w:rPr>
                                        <w:sz w:val="20"/>
                                      </w:rPr>
                                      <w:t>Assemble the mockup.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connected the spur gear to the motor and put the rod through everything.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515C1">
                                        <w:rPr>
                                          <w:sz w:val="20"/>
                                        </w:rPr>
                                        <w:t>The rod wouldn’t go through the parts completely.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began to put the parts together starting with connecting the wheel to the cardboard.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could not get the rod to go through completely.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515C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found out that the hole in the cardboard did not evenly go through the other piece of cardboard.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515C1">
                                      <w:rPr>
                                        <w:sz w:val="20"/>
                                      </w:rPr>
                                      <w:t>Fix the mockup to make the rod go through all parts.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go back and fix the hole in the cardboard.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9515C1">
                                        <w:rPr>
                                          <w:sz w:val="20"/>
                                        </w:rPr>
                                        <w:t>The whole in the cardboard did not evenly go through to the other piece of cardboard.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515C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find out how to get the rod through the parts.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02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fixed the problem and began to reassemble the mockup.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902C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While I drawled the nut in CAD my partner drawled the nail.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02CB">
                                      <w:rPr>
                                        <w:sz w:val="20"/>
                                      </w:rPr>
                                      <w:t>Make the nails and nuts in inventor.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02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the nut and then worked on my yola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site.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02C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done with the assembly of the mockup and then had to dimension the nut.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B4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8902CB"/>
    <w:rsid w:val="009515C1"/>
    <w:rsid w:val="009A3EE4"/>
    <w:rsid w:val="009B3CC0"/>
    <w:rsid w:val="00A03FA6"/>
    <w:rsid w:val="00A0413A"/>
    <w:rsid w:val="00A210B4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ursle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3806-7971-4511-965F-ED34DC7E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Pursley</dc:creator>
  <cp:lastModifiedBy>Ryan Pursley</cp:lastModifiedBy>
  <cp:revision>2</cp:revision>
  <dcterms:created xsi:type="dcterms:W3CDTF">2013-10-04T16:19:00Z</dcterms:created>
  <dcterms:modified xsi:type="dcterms:W3CDTF">2013-10-04T16:44:00Z</dcterms:modified>
</cp:coreProperties>
</file>