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A744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E0289A" w:rsidRPr="00854BDF" w:rsidRDefault="00E0289A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E0289A" w:rsidRPr="00B75F2B" w:rsidRDefault="00E0289A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Waited for 15 min. tried to make the weapon function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E0289A" w:rsidRDefault="00E0289A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E0289A" w:rsidRPr="00B75F2B" w:rsidRDefault="00E0289A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E0289A" w:rsidRPr="00B75F2B" w:rsidRDefault="00E0289A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E0289A" w:rsidRPr="00A74C38" w:rsidRDefault="00E0289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Tried to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sodder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the wire to the motor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E0289A" w:rsidRPr="00854BDF" w:rsidRDefault="00E0289A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E0289A" w:rsidRDefault="00E0289A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E0289A" w:rsidRDefault="00E0289A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E0289A" w:rsidRDefault="00E0289A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E0289A" w:rsidRPr="00B75F2B" w:rsidRDefault="00E0289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Still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cold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sodder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E0289A" w:rsidRPr="00A74C38" w:rsidRDefault="00E0289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E0289A" w:rsidRPr="00B75F2B" w:rsidRDefault="00E0289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Sodder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wouldn’t work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E0289A" w:rsidRPr="00B75F2B" w:rsidRDefault="00E0289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E0289A" w:rsidRPr="00854BDF" w:rsidRDefault="00E0289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E0289A" w:rsidRPr="00B75F2B" w:rsidRDefault="00E0289A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Then reassembled the motor.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E0289A" w:rsidRDefault="00E0289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E0289A" w:rsidRPr="00A74C38" w:rsidRDefault="00E0289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Assembled the weapon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E0289A" w:rsidRPr="00854BDF" w:rsidRDefault="00E0289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find the small motor and pieces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0289A" w:rsidRPr="00A74C38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find new bolts because the bolts we previously used were missing.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Didn’t get the chance, because everything was too large for the small space we had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E0289A" w:rsidRPr="00854BDF" w:rsidRDefault="00E0289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E0289A" w:rsidRPr="00B75F2B" w:rsidRDefault="00E0289A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E0289A" w:rsidRDefault="00E0289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E0289A" w:rsidRPr="00A74C38" w:rsidRDefault="00E0289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Assembled the weapon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E0289A" w:rsidRPr="00854BDF" w:rsidRDefault="00E0289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E0289A" w:rsidRPr="00A74C38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Reseachered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the size for the bolt and diameter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E0289A" w:rsidRPr="00854BDF" w:rsidRDefault="00E0289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E0289A" w:rsidRPr="00B75F2B" w:rsidRDefault="00E0289A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E0289A" w:rsidRDefault="00E0289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E0289A" w:rsidRPr="00A74C38" w:rsidRDefault="00E0289A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E0289A" w:rsidRPr="00854BDF" w:rsidRDefault="00E0289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E0289A" w:rsidRPr="00A74C38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E0289A" w:rsidRPr="00854BDF" w:rsidRDefault="00E0289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E0289A" w:rsidRPr="00B75F2B" w:rsidRDefault="00E0289A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E0289A" w:rsidRDefault="00E0289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E0289A" w:rsidRPr="00A74C38" w:rsidRDefault="00E0289A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E0289A" w:rsidRPr="00854BDF" w:rsidRDefault="00E0289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E0289A" w:rsidRPr="00A74C38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E0289A" w:rsidRPr="00B75F2B" w:rsidRDefault="00E028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324B0"/>
    <w:rsid w:val="000705D0"/>
    <w:rsid w:val="001936F3"/>
    <w:rsid w:val="001B3E81"/>
    <w:rsid w:val="002324B0"/>
    <w:rsid w:val="00240EE8"/>
    <w:rsid w:val="00260DF3"/>
    <w:rsid w:val="002F2CF4"/>
    <w:rsid w:val="004135F1"/>
    <w:rsid w:val="00446361"/>
    <w:rsid w:val="00460E98"/>
    <w:rsid w:val="004A744E"/>
    <w:rsid w:val="004D47DA"/>
    <w:rsid w:val="005C75B0"/>
    <w:rsid w:val="005F79BA"/>
    <w:rsid w:val="00694743"/>
    <w:rsid w:val="0076674B"/>
    <w:rsid w:val="0078272E"/>
    <w:rsid w:val="0085323D"/>
    <w:rsid w:val="00854BDF"/>
    <w:rsid w:val="009A3EE4"/>
    <w:rsid w:val="00A03FA6"/>
    <w:rsid w:val="00A0413A"/>
    <w:rsid w:val="00A21E71"/>
    <w:rsid w:val="00A40919"/>
    <w:rsid w:val="00A74C38"/>
    <w:rsid w:val="00A87791"/>
    <w:rsid w:val="00AA52B7"/>
    <w:rsid w:val="00AB0462"/>
    <w:rsid w:val="00B3020B"/>
    <w:rsid w:val="00B65040"/>
    <w:rsid w:val="00B75F2B"/>
    <w:rsid w:val="00B86FDF"/>
    <w:rsid w:val="00C05726"/>
    <w:rsid w:val="00CE3F29"/>
    <w:rsid w:val="00E0289A"/>
    <w:rsid w:val="00E2500A"/>
    <w:rsid w:val="00E350EB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6\ajturner\required%20school%20thin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ajturner</dc:creator>
  <cp:lastModifiedBy>ajturner</cp:lastModifiedBy>
  <cp:revision>2</cp:revision>
  <dcterms:created xsi:type="dcterms:W3CDTF">2013-11-21T17:58:00Z</dcterms:created>
  <dcterms:modified xsi:type="dcterms:W3CDTF">2013-11-21T17:58:00Z</dcterms:modified>
</cp:coreProperties>
</file>