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15E6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B33E3A" w:rsidRPr="00854BDF" w:rsidRDefault="00B33E3A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B33E3A" w:rsidRPr="00B75F2B" w:rsidRDefault="00B33E3A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B33E3A" w:rsidRDefault="00B33E3A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B33E3A" w:rsidRPr="00B75F2B" w:rsidRDefault="00B33E3A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B33E3A" w:rsidRPr="00B75F2B" w:rsidRDefault="00B33E3A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B33E3A" w:rsidRPr="00A74C38" w:rsidRDefault="00B33E3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Absent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B33E3A" w:rsidRPr="00854BDF" w:rsidRDefault="00B33E3A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B33E3A" w:rsidRDefault="00B33E3A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B75F2B" w:rsidRDefault="00B33E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A74C38" w:rsidRDefault="00B33E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B33E3A" w:rsidRPr="00B75F2B" w:rsidRDefault="00B33E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B33E3A" w:rsidRPr="00B75F2B" w:rsidRDefault="00B33E3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B33E3A" w:rsidRPr="00854BDF" w:rsidRDefault="00B33E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B33E3A" w:rsidRPr="00B75F2B" w:rsidRDefault="00B33E3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finished the belt timer and began thinking about chassis designs.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B33E3A" w:rsidRDefault="00B33E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B33E3A" w:rsidRPr="00A74C38" w:rsidRDefault="00B33E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Finish belt timer.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B33E3A" w:rsidRPr="00854BDF" w:rsidRDefault="00B33E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A74C38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5B3BDB">
                                    <w:rPr>
                                      <w:sz w:val="20"/>
                                    </w:rPr>
                                    <w:t xml:space="preserve">Messed up belt timer so I had to remake </w:t>
                                  </w:r>
                                  <w:r w:rsidR="005B3BDB">
                                    <w:rPr>
                                      <w:sz w:val="20"/>
                                    </w:rPr>
                                    <w:t>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Chris and I had to redo the belt timer because we messed it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B33E3A" w:rsidRPr="00854BDF" w:rsidRDefault="00B33E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B33E3A" w:rsidRPr="00B75F2B" w:rsidRDefault="004C4F6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dimensioned the bot size and extruded the inside to put the parts in.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B33E3A" w:rsidRDefault="00B33E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B33E3A" w:rsidRPr="00A74C38" w:rsidRDefault="00B33E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designing the chassis.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B33E3A" w:rsidRPr="00854BDF" w:rsidRDefault="00B33E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B33E3A" w:rsidRPr="00A74C38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a design that was sketched and began making it on invento</w:t>
                                  </w:r>
                                  <w:r w:rsidR="004C4F65">
                                    <w:rPr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B33E3A" w:rsidRPr="00854BDF" w:rsidRDefault="00B33E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B33E3A" w:rsidRPr="00B75F2B" w:rsidRDefault="0077722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cut out a wall where the weapon goes.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B33E3A" w:rsidRDefault="00B33E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B33E3A" w:rsidRPr="00A74C38" w:rsidRDefault="007772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the inside of the spring bot.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B33E3A" w:rsidRPr="00854BDF" w:rsidRDefault="00B33E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B75F2B" w:rsidRDefault="007772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r w:rsidR="005B3BDB"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</w:rPr>
                                    <w:t>hould be ready to start putting in parts tomorrow.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A74C38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B75F2B" w:rsidRDefault="0077722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holes for the axle and cut out the parts where the wheels should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B33E3A" w:rsidRPr="00854BDF" w:rsidRDefault="00B33E3A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B33E3A" w:rsidRPr="00B75F2B" w:rsidRDefault="005B3B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had to remake the size of the holes for the weapon.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B33E3A" w:rsidRDefault="00B33E3A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B33E3A" w:rsidRPr="00B75F2B" w:rsidRDefault="00B33E3A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B33E3A" w:rsidRPr="00A74C38" w:rsidRDefault="00B33E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B3BDB">
                                  <w:rPr>
                                    <w:sz w:val="20"/>
                                  </w:rPr>
                                  <w:t xml:space="preserve">Assemble the </w:t>
                                </w:r>
                                <w:proofErr w:type="spellStart"/>
                                <w:r w:rsidR="005B3BDB"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  <w:r w:rsidR="005B3BDB">
                                  <w:rPr>
                                    <w:sz w:val="20"/>
                                  </w:rPr>
                                  <w:t xml:space="preserve"> on inventor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B33E3A" w:rsidRPr="00854BDF" w:rsidRDefault="00B33E3A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B33E3A" w:rsidRDefault="00B33E3A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B75F2B" w:rsidRDefault="005B3B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installed the rod on the weapon and installed the weapon onto the bot.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B33E3A" w:rsidRPr="00A74C38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B33E3A" w:rsidRPr="00B75F2B" w:rsidRDefault="005B3B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made the walls of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bot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 little thinner.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B33E3A" w:rsidRPr="00B75F2B" w:rsidRDefault="00B33E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B0AD3"/>
    <w:rsid w:val="000705D0"/>
    <w:rsid w:val="001936F3"/>
    <w:rsid w:val="001B3E81"/>
    <w:rsid w:val="00240EE8"/>
    <w:rsid w:val="00260DF3"/>
    <w:rsid w:val="002D72E1"/>
    <w:rsid w:val="002F2CF4"/>
    <w:rsid w:val="004135F1"/>
    <w:rsid w:val="00446361"/>
    <w:rsid w:val="004A5B05"/>
    <w:rsid w:val="004C4F65"/>
    <w:rsid w:val="00515E60"/>
    <w:rsid w:val="005B0AD3"/>
    <w:rsid w:val="005B3BDB"/>
    <w:rsid w:val="005C75B0"/>
    <w:rsid w:val="005F79BA"/>
    <w:rsid w:val="0076674B"/>
    <w:rsid w:val="00777221"/>
    <w:rsid w:val="00854BDF"/>
    <w:rsid w:val="009A3EE4"/>
    <w:rsid w:val="00A03FA6"/>
    <w:rsid w:val="00A0413A"/>
    <w:rsid w:val="00A40919"/>
    <w:rsid w:val="00A74C38"/>
    <w:rsid w:val="00B3020B"/>
    <w:rsid w:val="00B33E3A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C2CF-6898-4F7D-83F8-BF4B16C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rcarnes1</cp:lastModifiedBy>
  <cp:revision>4</cp:revision>
  <dcterms:created xsi:type="dcterms:W3CDTF">2014-02-19T17:53:00Z</dcterms:created>
  <dcterms:modified xsi:type="dcterms:W3CDTF">2014-02-21T17:57:00Z</dcterms:modified>
</cp:coreProperties>
</file>