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710E0" w:rsidRPr="00854BDF" w:rsidRDefault="00B710E0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710E0" w:rsidRPr="00B75F2B" w:rsidRDefault="003B13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gave examples of each simple machine.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710E0" w:rsidRDefault="00B710E0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A74C38" w:rsidRDefault="00B710E0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Start working on identifying 5 simple machines.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854BDF" w:rsidRDefault="00B710E0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3B13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wrote how each simple machine worked.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A74C38" w:rsidRDefault="00B710E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3B13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google searched all of the simple machines.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3B13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drew pictures of how each simple machine worked.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710E0" w:rsidRPr="00854BDF" w:rsidRDefault="00B710E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710E0" w:rsidRPr="00B75F2B" w:rsidRDefault="00E209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was able to get most of the pulley drawing done, but there were some measurements I was confused 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710E0" w:rsidRDefault="00B710E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A74C38" w:rsidRDefault="00B710E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209FB">
                                            <w:rPr>
                                              <w:sz w:val="20"/>
                                            </w:rPr>
                                            <w:t>Find the dimension of the 80 tooth pulley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854BDF" w:rsidRDefault="00B710E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A74C38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E209FB">
                                              <w:rPr>
                                                <w:sz w:val="20"/>
                                              </w:rPr>
                                              <w:t>Did not figure out some measurements.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E209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found the dimensions of the pulley.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710E0" w:rsidRPr="00854BDF" w:rsidRDefault="00B710E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710E0" w:rsidRPr="00B75F2B" w:rsidRDefault="00E209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get Chris to help me on the teeth of the pulley.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710E0" w:rsidRDefault="00B710E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A74C38" w:rsidRDefault="00E209F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finishing the pulley.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854BDF" w:rsidRDefault="00B710E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E209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got everything except the flange done.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A74C38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E209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found a link on the page that had the measurements and it took me to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idw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of the pulley.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710E0" w:rsidRPr="00854BDF" w:rsidRDefault="00B710E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710E0" w:rsidRPr="00B75F2B" w:rsidRDefault="00E209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finding the measurements of the wheels for our robot.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710E0" w:rsidRDefault="00B710E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A74C38" w:rsidRDefault="00E209F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Finish the pulley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854BDF" w:rsidRDefault="00B710E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E209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did not have enough time to find the measurements of the wheel.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A74C38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E209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got the measurements of the flange and had to make a hole for the correct screw size on the hinge.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710E0" w:rsidRPr="00854BDF" w:rsidRDefault="00B710E0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710E0" w:rsidRPr="00B75F2B" w:rsidRDefault="00FD45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looked at the size of our axle and took the size from that and used that for the wheel axle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hole.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710E0" w:rsidRDefault="00B710E0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B75F2B" w:rsidRDefault="00B710E0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A74C38" w:rsidRDefault="00B710E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D459C">
                                            <w:rPr>
                                              <w:sz w:val="20"/>
                                            </w:rPr>
                                            <w:t>Find the dimensions for the wheel.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710E0" w:rsidRPr="00854BDF" w:rsidRDefault="00B710E0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Default="00B710E0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A74C38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FD459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looked up the dimensions for the 3 dimension light flight wheel and could not find the size of the axle hole.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710E0" w:rsidRPr="00B75F2B" w:rsidRDefault="00B710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B710E0" w:rsidRPr="00854BDF" w:rsidRDefault="00B710E0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B710E0" w:rsidRPr="00B75F2B" w:rsidRDefault="003B137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gave examples of each simple machine.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B710E0" w:rsidRDefault="00B710E0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B710E0" w:rsidRPr="00B75F2B" w:rsidRDefault="00B710E0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B710E0" w:rsidRPr="00B75F2B" w:rsidRDefault="00B710E0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B710E0" w:rsidRPr="00A74C38" w:rsidRDefault="00B710E0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Start working on identifying 5 simple machines.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B710E0" w:rsidRPr="00854BDF" w:rsidRDefault="00B710E0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Default="00B710E0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Default="00B710E0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B710E0" w:rsidRDefault="00B710E0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Pr="00B75F2B" w:rsidRDefault="003B13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wrote how each simple machine worked.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B710E0" w:rsidRPr="00A74C38" w:rsidRDefault="00B710E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B710E0" w:rsidRPr="00B75F2B" w:rsidRDefault="003B13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google searched all of the simple machines.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B710E0" w:rsidRPr="00B75F2B" w:rsidRDefault="003B13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drew pictures of how each simple machine worked.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B710E0" w:rsidRPr="00854BDF" w:rsidRDefault="00B710E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B710E0" w:rsidRPr="00B75F2B" w:rsidRDefault="00E209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was able to get most of the pulley drawing done, but there were some measurements I was confused on.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B710E0" w:rsidRDefault="00B710E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B710E0" w:rsidRPr="00B75F2B" w:rsidRDefault="00B710E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B710E0" w:rsidRPr="00B75F2B" w:rsidRDefault="00B710E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B710E0" w:rsidRPr="00A74C38" w:rsidRDefault="00B710E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209FB">
                                      <w:rPr>
                                        <w:sz w:val="20"/>
                                      </w:rPr>
                                      <w:t>Find the dimension of the 80 tooth pulley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B710E0" w:rsidRPr="00854BDF" w:rsidRDefault="00B710E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B710E0" w:rsidRPr="00B75F2B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Pr="00A74C38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E209FB">
                                        <w:rPr>
                                          <w:sz w:val="20"/>
                                        </w:rPr>
                                        <w:t>Did not figure out some measurements.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Pr="00B75F2B" w:rsidRDefault="00E209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the dimensions of the pulley.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Pr="00B75F2B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B710E0" w:rsidRPr="00854BDF" w:rsidRDefault="00B710E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B710E0" w:rsidRPr="00B75F2B" w:rsidRDefault="00E209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had to get Chris to help me on the teeth of the pulley.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B710E0" w:rsidRDefault="00B710E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B710E0" w:rsidRPr="00B75F2B" w:rsidRDefault="00B710E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B710E0" w:rsidRPr="00B75F2B" w:rsidRDefault="00B710E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B710E0" w:rsidRPr="00A74C38" w:rsidRDefault="00E209F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finishing the pulley.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B710E0" w:rsidRPr="00854BDF" w:rsidRDefault="00B710E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B710E0" w:rsidRPr="00B75F2B" w:rsidRDefault="00E209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everything except the flange done.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B710E0" w:rsidRPr="00A74C38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B710E0" w:rsidRPr="00B75F2B" w:rsidRDefault="00E209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found a link on the page that had the measurements and it took me to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idw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of the pulley.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B710E0" w:rsidRPr="00B75F2B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B710E0" w:rsidRPr="00854BDF" w:rsidRDefault="00B710E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B710E0" w:rsidRPr="00B75F2B" w:rsidRDefault="00E209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started finding the measurements of the wheels for our robot.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B710E0" w:rsidRDefault="00B710E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B710E0" w:rsidRPr="00B75F2B" w:rsidRDefault="00B710E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B710E0" w:rsidRPr="00B75F2B" w:rsidRDefault="00B710E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B710E0" w:rsidRPr="00A74C38" w:rsidRDefault="00E209F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Finish the pulley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B710E0" w:rsidRPr="00854BDF" w:rsidRDefault="00B710E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Pr="00B75F2B" w:rsidRDefault="00E209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did not have enough time to find the measurements of the wheel.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Pr="00A74C38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B710E0" w:rsidRPr="00B75F2B" w:rsidRDefault="00E209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the measurements of the flange and had to make a hole for the correct screw size on the hinge.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Pr="00B75F2B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B710E0" w:rsidRPr="00854BDF" w:rsidRDefault="00B710E0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B710E0" w:rsidRPr="00B75F2B" w:rsidRDefault="00FD459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looked at the size of our axle and took the size from that and used that for the wheel axle </w:t>
                                </w:r>
                                <w:r>
                                  <w:rPr>
                                    <w:sz w:val="20"/>
                                  </w:rPr>
                                  <w:t>hole.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B710E0" w:rsidRDefault="00B710E0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B710E0" w:rsidRPr="00B75F2B" w:rsidRDefault="00B710E0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B710E0" w:rsidRPr="00B75F2B" w:rsidRDefault="00B710E0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B710E0" w:rsidRPr="00A74C38" w:rsidRDefault="00B710E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D459C">
                                      <w:rPr>
                                        <w:sz w:val="20"/>
                                      </w:rPr>
                                      <w:t>Find the dimensions for the wheel.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B710E0" w:rsidRPr="00854BDF" w:rsidRDefault="00B710E0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Default="00B710E0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B710E0" w:rsidRPr="00B75F2B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B710E0" w:rsidRPr="00A74C38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B710E0" w:rsidRPr="00B75F2B" w:rsidRDefault="00FD45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looked up the dimensions for the 3 dimension light flight wheel and could not find the size of the axle hole.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B710E0" w:rsidRPr="00B75F2B" w:rsidRDefault="00B710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D3"/>
    <w:rsid w:val="000705D0"/>
    <w:rsid w:val="001936F3"/>
    <w:rsid w:val="001B3E81"/>
    <w:rsid w:val="00240EE8"/>
    <w:rsid w:val="00260DF3"/>
    <w:rsid w:val="002D72E1"/>
    <w:rsid w:val="002F2CF4"/>
    <w:rsid w:val="003B137C"/>
    <w:rsid w:val="004135F1"/>
    <w:rsid w:val="00446361"/>
    <w:rsid w:val="004A5B05"/>
    <w:rsid w:val="005B0AD3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10E0"/>
    <w:rsid w:val="00B75F2B"/>
    <w:rsid w:val="00B86FDF"/>
    <w:rsid w:val="00CE3F29"/>
    <w:rsid w:val="00E209FB"/>
    <w:rsid w:val="00EA6342"/>
    <w:rsid w:val="00F624BB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FEF5-BC57-4BA5-9ED1-8A03BB94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Ryan Pursley</cp:lastModifiedBy>
  <cp:revision>4</cp:revision>
  <dcterms:created xsi:type="dcterms:W3CDTF">2014-02-10T18:04:00Z</dcterms:created>
  <dcterms:modified xsi:type="dcterms:W3CDTF">2014-02-14T18:00:00Z</dcterms:modified>
</cp:coreProperties>
</file>