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955E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the dimensions to fit the axel hole.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955EC">
                                            <w:rPr>
                                              <w:sz w:val="20"/>
                                            </w:rPr>
                                            <w:t>Find dimensions of axel hole and to find bolts to place on the outside of the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955E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bolts to place on outside of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764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rod</w:t>
                                      </w:r>
                                      <w:r w:rsidR="009C53D1">
                                        <w:rPr>
                                          <w:sz w:val="20"/>
                                        </w:rPr>
                                        <w:t xml:space="preserve"> got cut and now we have the ax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l</w:t>
                                      </w:r>
                                      <w:r w:rsidR="009C53D1">
                                        <w:rPr>
                                          <w:sz w:val="20"/>
                                        </w:rPr>
                                        <w:t>e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made.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76457">
                                            <w:rPr>
                                              <w:sz w:val="20"/>
                                            </w:rPr>
                                            <w:t>Used air grinder t</w:t>
                                          </w:r>
                                          <w:bookmarkStart w:id="0" w:name="_GoBack"/>
                                          <w:bookmarkEnd w:id="0"/>
                                          <w:r w:rsidR="00C76457">
                                            <w:rPr>
                                              <w:sz w:val="20"/>
                                            </w:rPr>
                                            <w:t xml:space="preserve">o cut the rod for the </w:t>
                                          </w:r>
                                          <w:r w:rsidR="009C53D1">
                                            <w:rPr>
                                              <w:sz w:val="20"/>
                                            </w:rPr>
                                            <w:t>axle</w:t>
                                          </w:r>
                                          <w:r w:rsidR="00C76457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C76457">
                                              <w:rPr>
                                                <w:sz w:val="20"/>
                                              </w:rPr>
                                              <w:t>Did not know how to use the air grinder.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4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did not know how to use the air grinder so we got help.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764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drill bit for the part.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7645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Duplicate parts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4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drilled the holes, but we did not have time to cut it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C76457">
                                              <w:rPr>
                                                <w:sz w:val="20"/>
                                              </w:rPr>
                                              <w:t>Did not have time to cut out the duplicate part.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4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traced the part.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955E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the dimensions to fit the axel hole.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955EC">
                                      <w:rPr>
                                        <w:sz w:val="20"/>
                                      </w:rPr>
                                      <w:t>Find dimensions of axel hole and to find bolts to place on the outside of the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955E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bolts to place on outside of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7645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 rod</w:t>
                                </w:r>
                                <w:r w:rsidR="009C53D1">
                                  <w:rPr>
                                    <w:sz w:val="20"/>
                                  </w:rPr>
                                  <w:t xml:space="preserve"> got cut and now we have the ax</w:t>
                                </w:r>
                                <w:r>
                                  <w:rPr>
                                    <w:sz w:val="20"/>
                                  </w:rPr>
                                  <w:t>l</w:t>
                                </w:r>
                                <w:r w:rsidR="009C53D1">
                                  <w:rPr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made.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76457">
                                      <w:rPr>
                                        <w:sz w:val="20"/>
                                      </w:rPr>
                                      <w:t>Used air grinder t</w:t>
                                    </w:r>
                                    <w:bookmarkStart w:id="1" w:name="_GoBack"/>
                                    <w:bookmarkEnd w:id="1"/>
                                    <w:r w:rsidR="00C76457">
                                      <w:rPr>
                                        <w:sz w:val="20"/>
                                      </w:rPr>
                                      <w:t xml:space="preserve">o cut the rod for the </w:t>
                                    </w:r>
                                    <w:r w:rsidR="009C53D1">
                                      <w:rPr>
                                        <w:sz w:val="20"/>
                                      </w:rPr>
                                      <w:t>axle</w:t>
                                    </w:r>
                                    <w:r w:rsidR="00C76457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C76457">
                                        <w:rPr>
                                          <w:sz w:val="20"/>
                                        </w:rPr>
                                        <w:t>Did not know how to use the air grinder.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64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did not know how to use the air grinder so we got help.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7645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found drill bit for the part.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C7645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Duplicate parts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64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drilled the holes, but we did not have time to cut it out.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C76457">
                                        <w:rPr>
                                          <w:sz w:val="20"/>
                                        </w:rPr>
                                        <w:t>Did not have time to cut out the duplicate part.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764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traced the part.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98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9C53D1"/>
    <w:rsid w:val="00A03FA6"/>
    <w:rsid w:val="00A0413A"/>
    <w:rsid w:val="00A40919"/>
    <w:rsid w:val="00A74C38"/>
    <w:rsid w:val="00B3020B"/>
    <w:rsid w:val="00B65040"/>
    <w:rsid w:val="00B75F2B"/>
    <w:rsid w:val="00B86FDF"/>
    <w:rsid w:val="00C76457"/>
    <w:rsid w:val="00CE3F29"/>
    <w:rsid w:val="00D10298"/>
    <w:rsid w:val="00EA6342"/>
    <w:rsid w:val="00F624BB"/>
    <w:rsid w:val="00F9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F83F-A918-4533-A4CB-5295E2FA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(2)</Template>
  <TotalTime>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Pursley</dc:creator>
  <cp:lastModifiedBy>Ryan Pursley</cp:lastModifiedBy>
  <cp:revision>3</cp:revision>
  <dcterms:created xsi:type="dcterms:W3CDTF">2013-11-08T17:14:00Z</dcterms:created>
  <dcterms:modified xsi:type="dcterms:W3CDTF">2013-11-08T18:05:00Z</dcterms:modified>
</cp:coreProperties>
</file>