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474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flipper and lined it up on the assembly on inventor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E34A2">
                                            <w:rPr>
                                              <w:sz w:val="20"/>
                                            </w:rPr>
                                            <w:t xml:space="preserve">To finish assembling the </w:t>
                                          </w:r>
                                          <w:proofErr w:type="spellStart"/>
                                          <w:r w:rsidR="002E34A2">
                                            <w:rPr>
                                              <w:sz w:val="20"/>
                                            </w:rPr>
                                            <w:t>battlebot</w:t>
                                          </w:r>
                                          <w:proofErr w:type="spellEnd"/>
                                          <w:r w:rsidR="002E34A2">
                                            <w:rPr>
                                              <w:sz w:val="20"/>
                                            </w:rPr>
                                            <w:t xml:space="preserve"> on inventor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474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Took the bot and put it on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idw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file.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2E34A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Lined up the wheels</w:t>
                                            </w:r>
                                            <w:r w:rsidR="00F4746D">
                                              <w:rPr>
                                                <w:sz w:val="20"/>
                                              </w:rPr>
                                              <w:t xml:space="preserve"> on the assembly on inventor</w:t>
                                            </w:r>
                                          </w:p>
                                          <w:p w:rsidR="00F4746D" w:rsidRPr="00B75F2B" w:rsidRDefault="00F4746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taking screen shots of all the different parts of the bot</w:t>
                                      </w:r>
                                    </w:p>
                                    <w:p w:rsidR="002E34A2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76EB3">
                                            <w:rPr>
                                              <w:sz w:val="20"/>
                                            </w:rPr>
                                            <w:t xml:space="preserve">To finish </w:t>
                                          </w:r>
                                          <w:proofErr w:type="spellStart"/>
                                          <w:r w:rsidR="00176EB3">
                                            <w:rPr>
                                              <w:sz w:val="20"/>
                                            </w:rPr>
                                            <w:t>screenshoting</w:t>
                                          </w:r>
                                          <w:proofErr w:type="spellEnd"/>
                                          <w:r w:rsidR="00176EB3">
                                            <w:rPr>
                                              <w:sz w:val="20"/>
                                            </w:rPr>
                                            <w:t xml:space="preserve"> all the different parts of the bot and put the pictures on a word document</w:t>
                                          </w:r>
                                          <w:r w:rsidR="00626731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34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all of the screen shots on a word document and put it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34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assembling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battlebot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inventor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Was not able to find a clamp that fit the drill press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26731">
                                            <w:rPr>
                                              <w:sz w:val="20"/>
                                            </w:rPr>
                                            <w:t>To put a clamp on the drill press and drill a 3/8 hole in the chassis.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3452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not find a right sized clamp.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34A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different size clamps to put on the drill press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452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motor drilled, but we had trouble getting the drill piece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5256">
                                            <w:rPr>
                                              <w:sz w:val="20"/>
                                            </w:rPr>
                                            <w:t>Make the hole for the axel and motor.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52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drill piece out, but we had no more time to make the hole for the axel.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45256">
                                              <w:rPr>
                                                <w:sz w:val="20"/>
                                              </w:rPr>
                                              <w:t xml:space="preserve">Had trouble getting the drill piece </w:t>
                                            </w:r>
                                            <w:r w:rsidR="00345256">
                                              <w:rPr>
                                                <w:sz w:val="20"/>
                                              </w:rPr>
                                              <w:t>out.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52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had to find a drill piece for the axel and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4746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flipper and lined it up on the assembly on inventor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E34A2">
                                      <w:rPr>
                                        <w:sz w:val="20"/>
                                      </w:rPr>
                                      <w:t xml:space="preserve">To finish assembling the </w:t>
                                    </w:r>
                                    <w:proofErr w:type="spellStart"/>
                                    <w:r w:rsidR="002E34A2">
                                      <w:rPr>
                                        <w:sz w:val="20"/>
                                      </w:rPr>
                                      <w:t>battlebot</w:t>
                                    </w:r>
                                    <w:proofErr w:type="spellEnd"/>
                                    <w:r w:rsidR="002E34A2">
                                      <w:rPr>
                                        <w:sz w:val="20"/>
                                      </w:rPr>
                                      <w:t xml:space="preserve"> on inventor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474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Took the bot and put it on a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idw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file.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2E34A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Lined up the wheels</w:t>
                                      </w:r>
                                      <w:r w:rsidR="00F4746D">
                                        <w:rPr>
                                          <w:sz w:val="20"/>
                                        </w:rPr>
                                        <w:t xml:space="preserve"> on the assembly on inventor</w:t>
                                      </w:r>
                                    </w:p>
                                    <w:p w:rsidR="00F4746D" w:rsidRPr="00B75F2B" w:rsidRDefault="00F4746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Default="002E34A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taking screen shots of all the different parts of the bot</w:t>
                                </w:r>
                              </w:p>
                              <w:p w:rsidR="002E34A2" w:rsidRPr="00B75F2B" w:rsidRDefault="002E34A2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76EB3">
                                      <w:rPr>
                                        <w:sz w:val="20"/>
                                      </w:rPr>
                                      <w:t xml:space="preserve">To finish </w:t>
                                    </w:r>
                                    <w:proofErr w:type="spellStart"/>
                                    <w:r w:rsidR="00176EB3">
                                      <w:rPr>
                                        <w:sz w:val="20"/>
                                      </w:rPr>
                                      <w:t>screenshoting</w:t>
                                    </w:r>
                                    <w:proofErr w:type="spellEnd"/>
                                    <w:r w:rsidR="00176EB3">
                                      <w:rPr>
                                        <w:sz w:val="20"/>
                                      </w:rPr>
                                      <w:t xml:space="preserve"> all the different parts of the bot and put the pictures on a word document</w:t>
                                    </w:r>
                                    <w:r w:rsidR="00626731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all of the screen shots on a word document and put it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assembling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battlebot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inventor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E34A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Was not able to find a clamp that fit the drill press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26731">
                                      <w:rPr>
                                        <w:sz w:val="20"/>
                                      </w:rPr>
                                      <w:t>To put a clamp on the drill press and drill a 3/8 hole in the chassis.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3452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Did not find a right sized clamp.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E34A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Tested different size clamps to put on the drill press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4525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got the motor drilled, but we had trouble getting the drill piece out.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5256">
                                      <w:rPr>
                                        <w:sz w:val="20"/>
                                      </w:rPr>
                                      <w:t>Make the hole for the axel and motor.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452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drill piece out, but we had no more time to make the hole for the axel.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45256">
                                        <w:rPr>
                                          <w:sz w:val="20"/>
                                        </w:rPr>
                                        <w:t xml:space="preserve">Had trouble getting the drill piece </w:t>
                                      </w:r>
                                      <w:r w:rsidR="00345256">
                                        <w:rPr>
                                          <w:sz w:val="20"/>
                                        </w:rPr>
                                        <w:t>out.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52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find a drill piece for the axel and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04"/>
    <w:rsid w:val="000705D0"/>
    <w:rsid w:val="00090704"/>
    <w:rsid w:val="000E13EE"/>
    <w:rsid w:val="00176EB3"/>
    <w:rsid w:val="001936F3"/>
    <w:rsid w:val="001B3E81"/>
    <w:rsid w:val="00240EE8"/>
    <w:rsid w:val="00260DF3"/>
    <w:rsid w:val="002E34A2"/>
    <w:rsid w:val="002F2CF4"/>
    <w:rsid w:val="00345256"/>
    <w:rsid w:val="004135F1"/>
    <w:rsid w:val="00446361"/>
    <w:rsid w:val="005C75B0"/>
    <w:rsid w:val="005F79BA"/>
    <w:rsid w:val="00626731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4746D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EFE6-281D-4BD8-A1D2-036AFC05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3</cp:revision>
  <dcterms:created xsi:type="dcterms:W3CDTF">2013-11-01T16:19:00Z</dcterms:created>
  <dcterms:modified xsi:type="dcterms:W3CDTF">2013-11-01T16:27:00Z</dcterms:modified>
</cp:coreProperties>
</file>