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720F4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tried constraining the wheels to the base of the bot, but that did not work either.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720F4">
                                            <w:rPr>
                                              <w:sz w:val="20"/>
                                            </w:rPr>
                                            <w:t>Assemble both side wheels to the 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720F4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got my partner to help and he got the wheels to go where they were supposed to be.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1720F4" w:rsidRDefault="001720F4" w:rsidP="001B3E81">
                                            <w:pPr>
                                              <w:rPr>
                                                <w:i/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i/>
                                                <w:sz w:val="20"/>
                                              </w:rPr>
                                              <w:t>I had many problems constraining the wheels.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720F4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constrained both wheels to the side of the bot, but they ended up on the outside of the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B0D9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also had to measure the parts that were attached to the wheel.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720F4">
                                            <w:rPr>
                                              <w:sz w:val="20"/>
                                            </w:rPr>
                                            <w:t>Dimension the front wheel so it can be assembled.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B0D9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had difficulties reaching into the bot to measure.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CB0D97">
                                              <w:rPr>
                                                <w:sz w:val="20"/>
                                              </w:rPr>
                                              <w:t>It was difficult to measure because the wheel was attached to the bot already.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720F4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had to find the diameter of wheel when it was always put in the bot</w:t>
                                            </w:r>
                                            <w:r w:rsidR="00CB0D97">
                                              <w:rPr>
                                                <w:sz w:val="20"/>
                                              </w:rPr>
                                              <w:t>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B0D9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After I mirrored the part I tried assembling the wheel to the part it connected to.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B0D97">
                                            <w:rPr>
                                              <w:sz w:val="20"/>
                                            </w:rPr>
                                            <w:t>Finish the front wheel.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B0D9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could not connect the wheel because I mirrored early.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CB0D97">
                                              <w:rPr>
                                                <w:sz w:val="20"/>
                                              </w:rPr>
                                              <w:t>I could not attach the wheel because I mirrored before attaching the wheel.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B0D9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had the part that the wheel attached to done so I had to mirror.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B0D9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had to cut the part in half and then attach the wheel and then mirror.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B0D9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constrained the weapon to the middle part and it went on perfectly.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B0D97">
                                            <w:rPr>
                                              <w:sz w:val="20"/>
                                            </w:rPr>
                                            <w:t>Attach the flipper weapon to the 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F32F67">
                                              <w:rPr>
                                                <w:sz w:val="20"/>
                                              </w:rPr>
                                              <w:t xml:space="preserve">I had trouble attaching the part that the weapon attaches to in the </w:t>
                                            </w:r>
                                            <w:r w:rsidR="00F32F67">
                                              <w:rPr>
                                                <w:sz w:val="20"/>
                                              </w:rPr>
                                              <w:t>middle.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B0D9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had to first attach the part that the flipper attaches too.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720F4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tried constraining the wheels to the base of the bot, but that did not work either.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720F4">
                                      <w:rPr>
                                        <w:sz w:val="20"/>
                                      </w:rPr>
                                      <w:t>Assemble both side wheels to the 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720F4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got my partner to help and he got the wheels to go where they were supposed to be.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1720F4" w:rsidRDefault="001720F4" w:rsidP="001B3E81">
                                      <w:pPr>
                                        <w:rPr>
                                          <w:i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sz w:val="20"/>
                                        </w:rPr>
                                        <w:t>I had many problems constraining the wheels.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720F4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constrained both wheels to the side of the bot, but they ended up on the outside of the bot.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CB0D9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also had to measure the parts that were attached to the wheel.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720F4">
                                      <w:rPr>
                                        <w:sz w:val="20"/>
                                      </w:rPr>
                                      <w:t>Dimension the front wheel so it can be assembled.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B0D9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had difficulties reaching into the bot to measure.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CB0D97">
                                        <w:rPr>
                                          <w:sz w:val="20"/>
                                        </w:rPr>
                                        <w:t>It was difficult to measure because the wheel was attached to the bot already.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1720F4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had to find the diameter of wheel when it was always put in the bot</w:t>
                                      </w:r>
                                      <w:r w:rsidR="00CB0D97"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CB0D9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After I mirrored the part I tried assembling the wheel to the part it connected to.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B0D97">
                                      <w:rPr>
                                        <w:sz w:val="20"/>
                                      </w:rPr>
                                      <w:t>Finish the front wheel.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B0D9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could not connect the wheel because I mirrored early.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CB0D97">
                                        <w:rPr>
                                          <w:sz w:val="20"/>
                                        </w:rPr>
                                        <w:t>I could not attach the wheel because I mirrored before attaching the wheel.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B0D9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had the part that the wheel attached to done so I had to mirror.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B0D9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had to cut the part in half and then attach the wheel and then mirror.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CB0D9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constrained the weapon to the middle part and it went on perfectly.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B0D97">
                                      <w:rPr>
                                        <w:sz w:val="20"/>
                                      </w:rPr>
                                      <w:t>Attach the flipper weapon to the 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F32F67">
                                        <w:rPr>
                                          <w:sz w:val="20"/>
                                        </w:rPr>
                                        <w:t xml:space="preserve">I had trouble attaching the part that the weapon attaches to in the </w:t>
                                      </w:r>
                                      <w:r w:rsidR="00F32F67">
                                        <w:rPr>
                                          <w:sz w:val="20"/>
                                        </w:rPr>
                                        <w:t>middle.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B0D9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had to first attach the part that the flipper attaches too.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F4"/>
    <w:rsid w:val="000705D0"/>
    <w:rsid w:val="001720F4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B0D97"/>
    <w:rsid w:val="00CE3F29"/>
    <w:rsid w:val="00EA6342"/>
    <w:rsid w:val="00F32F67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offman\Downloads\Weekly%20Log%20Sheet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51EB6-DF38-4355-A037-A496A38A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(2)</Template>
  <TotalTime>23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Coffman</dc:creator>
  <cp:lastModifiedBy>Christopher Coffman</cp:lastModifiedBy>
  <cp:revision>1</cp:revision>
  <dcterms:created xsi:type="dcterms:W3CDTF">2013-10-24T16:21:00Z</dcterms:created>
  <dcterms:modified xsi:type="dcterms:W3CDTF">2013-10-24T16:44:00Z</dcterms:modified>
</cp:coreProperties>
</file>