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10CB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E1895"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E189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My groups smet worked the first couple of times.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E1895">
                                  <w:rPr>
                                    <w:sz w:val="20"/>
                                  </w:rPr>
                                  <w:t>Connect the SMETs together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E189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class and I connected the smets together.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E189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Change our design where marbles would go down a ramp and started building it with fisher tech pieces.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E1895">
                                  <w:rPr>
                                    <w:sz w:val="20"/>
                                  </w:rPr>
                                  <w:t>Make a design for the marble sorter.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E189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a design where the marbles would go through a funnel and get scanned, but that woouldn’t work.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E189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My partner made the design yesterday while I was gone.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E1895">
                                  <w:rPr>
                                    <w:sz w:val="20"/>
                                  </w:rPr>
                                  <w:t>Build the design of the marble sorter.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E189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changed the design so marbles would go down a funnel into a straight down ramp and would get scanned.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D58F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some wires to use on the motors.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D58F4">
                                  <w:rPr>
                                    <w:sz w:val="20"/>
                                  </w:rPr>
                                  <w:t>Learn about Robo pro and then practice using it.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D5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My partner knew how to use the program so I watched how he used the program.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D5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Went over on the basics of how to use Robo Pro.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712CD7"/>
    <w:rsid w:val="000705D0"/>
    <w:rsid w:val="001936F3"/>
    <w:rsid w:val="001B3E81"/>
    <w:rsid w:val="001F41C0"/>
    <w:rsid w:val="00240EE8"/>
    <w:rsid w:val="00260DF3"/>
    <w:rsid w:val="002E5925"/>
    <w:rsid w:val="002F2CF4"/>
    <w:rsid w:val="004135F1"/>
    <w:rsid w:val="00446361"/>
    <w:rsid w:val="005C75B0"/>
    <w:rsid w:val="005E1895"/>
    <w:rsid w:val="005F79BA"/>
    <w:rsid w:val="00712CD7"/>
    <w:rsid w:val="0076674B"/>
    <w:rsid w:val="007D58F4"/>
    <w:rsid w:val="00854BDF"/>
    <w:rsid w:val="00910CB4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63F7-9E59-47E0-B8B1-C1EDEFEE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rpursley</dc:creator>
  <cp:lastModifiedBy>rpursley</cp:lastModifiedBy>
  <cp:revision>4</cp:revision>
  <dcterms:created xsi:type="dcterms:W3CDTF">2014-05-08T17:00:00Z</dcterms:created>
  <dcterms:modified xsi:type="dcterms:W3CDTF">2014-05-09T16:57:00Z</dcterms:modified>
</cp:coreProperties>
</file>