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E64207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56B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marked spots on where to drill the holes.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56B8C">
                                            <w:rPr>
                                              <w:sz w:val="20"/>
                                            </w:rPr>
                                            <w:t>Fix the metal plate on the formula car from bending.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56B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thought about getting a drill to drill a hole through the metal plate and the barrier for the throttle dead stop.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56B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E56B8C">
                                        <w:rPr>
                                          <w:sz w:val="20"/>
                                        </w:rPr>
                                        <w:t>Started writing down supplies that might be needed for the formula car.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56B8C" w:rsidRPr="00E56B8C">
                                            <w:rPr>
                                              <w:sz w:val="20"/>
                                            </w:rPr>
                                            <w:t>Make a check list for the formula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56B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E56B8C">
                                              <w:rPr>
                                                <w:sz w:val="20"/>
                                              </w:rPr>
                                              <w:t>Tightened bolts on the wheels.3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56B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E56B8C">
                                              <w:rPr>
                                                <w:sz w:val="20"/>
                                              </w:rPr>
                                              <w:t>Got paper and pencil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2746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screwed chalks to hold the wheels from rolling.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2746B">
                                            <w:rPr>
                                              <w:sz w:val="20"/>
                                            </w:rPr>
                                            <w:t>Strap down the tool cart.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746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heavy objects like wheels on top of the cart.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746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crossed the straps to hold he cart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B43E7">
                                            <w:rPr>
                                              <w:sz w:val="20"/>
                                            </w:rPr>
                                            <w:t xml:space="preserve">Work on </w:t>
                                          </w:r>
                                          <w:proofErr w:type="spellStart"/>
                                          <w:r w:rsidR="009B43E7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Gh6r0UtDwAA&#10;mf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56B8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marked spots on where to drill the holes.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56B8C">
                                      <w:rPr>
                                        <w:sz w:val="20"/>
                                      </w:rPr>
                                      <w:t>Fix the metal plate on the formula car from bending.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56B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thought about getting a drill to drill a hole through the metal plate and the barrier for the throttle dead stop.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56B8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E56B8C">
                                  <w:rPr>
                                    <w:sz w:val="20"/>
                                  </w:rPr>
                                  <w:t>Started writing down supplies that might be needed for the formula car.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56B8C" w:rsidRPr="00E56B8C">
                                      <w:rPr>
                                        <w:sz w:val="20"/>
                                      </w:rPr>
                                      <w:t>Make a check list for the formula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56B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E56B8C">
                                        <w:rPr>
                                          <w:sz w:val="20"/>
                                        </w:rPr>
                                        <w:t>Tightened bolts on the wheels.3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56B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E56B8C">
                                        <w:rPr>
                                          <w:sz w:val="20"/>
                                        </w:rPr>
                                        <w:t>Got paper and pencil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2746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screwed chalks to hold the wheels from rolling.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2746B">
                                      <w:rPr>
                                        <w:sz w:val="20"/>
                                      </w:rPr>
                                      <w:t>Strap down the tool cart.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2746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heavy objects like wheels on top of the cart.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2746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crossed the straps to hold he cart down.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B43E7">
                                      <w:rPr>
                                        <w:sz w:val="20"/>
                                      </w:rPr>
                                      <w:t xml:space="preserve">Work on </w:t>
                                    </w:r>
                                    <w:proofErr w:type="spellStart"/>
                                    <w:r w:rsidR="009B43E7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D7"/>
    <w:rsid w:val="0002746B"/>
    <w:rsid w:val="000705D0"/>
    <w:rsid w:val="001936F3"/>
    <w:rsid w:val="001B3E81"/>
    <w:rsid w:val="00240EE8"/>
    <w:rsid w:val="00260DF3"/>
    <w:rsid w:val="002E5925"/>
    <w:rsid w:val="002F2CF4"/>
    <w:rsid w:val="004135F1"/>
    <w:rsid w:val="00446361"/>
    <w:rsid w:val="005C75B0"/>
    <w:rsid w:val="005F79BA"/>
    <w:rsid w:val="00712CD7"/>
    <w:rsid w:val="0076674B"/>
    <w:rsid w:val="00854BDF"/>
    <w:rsid w:val="009A3EE4"/>
    <w:rsid w:val="009B43E7"/>
    <w:rsid w:val="009F4DDC"/>
    <w:rsid w:val="00A03FA6"/>
    <w:rsid w:val="00A0413A"/>
    <w:rsid w:val="00A40919"/>
    <w:rsid w:val="00A74C38"/>
    <w:rsid w:val="00B12945"/>
    <w:rsid w:val="00B3020B"/>
    <w:rsid w:val="00B65040"/>
    <w:rsid w:val="00B75F2B"/>
    <w:rsid w:val="00B86FDF"/>
    <w:rsid w:val="00CE3F29"/>
    <w:rsid w:val="00E56B8C"/>
    <w:rsid w:val="00E64207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375E-DEB9-4F08-91B5-710F0894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rpursley</dc:creator>
  <cp:lastModifiedBy>Ryan Pursley</cp:lastModifiedBy>
  <cp:revision>7</cp:revision>
  <dcterms:created xsi:type="dcterms:W3CDTF">2014-04-30T16:53:00Z</dcterms:created>
  <dcterms:modified xsi:type="dcterms:W3CDTF">2014-05-02T16:32:00Z</dcterms:modified>
</cp:coreProperties>
</file>