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BD7ED4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-208280</wp:posOffset>
                </wp:positionV>
                <wp:extent cx="9998075" cy="7727315"/>
                <wp:effectExtent l="0" t="0" r="22225" b="26035"/>
                <wp:wrapNone/>
                <wp:docPr id="53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98075" cy="7727315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BD7ED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Had to remove the grey paper.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D7ED4">
                                            <w:rPr>
                                              <w:sz w:val="20"/>
                                            </w:rPr>
                                            <w:t>Help with the formula car.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D7ED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helped holding the paper the paper to put over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BD7ED4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Absent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D7ED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got a brush from the back.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D7ED4">
                                            <w:rPr>
                                              <w:sz w:val="20"/>
                                            </w:rPr>
                                            <w:t>Help paint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D7ED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painting the back of the formula car.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D7ED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 Riley and Chris got a cup and filled it up with paint.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E4E1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Sticked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them onto the formula car.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E4E10">
                                            <w:rPr>
                                              <w:sz w:val="20"/>
                                            </w:rPr>
                                            <w:t>Label the formula car.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E4E1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the labels to show one word.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41D94">
                                            <w:rPr>
                                              <w:sz w:val="20"/>
                                            </w:rPr>
                                            <w:t xml:space="preserve">Research 1600 rpm </w:t>
                                          </w:r>
                                          <w:proofErr w:type="spellStart"/>
                                          <w:r w:rsidR="0089780E">
                                            <w:rPr>
                                              <w:sz w:val="20"/>
                                            </w:rPr>
                                            <w:t>autometer</w:t>
                                          </w:r>
                                          <w:proofErr w:type="spellEnd"/>
                                          <w:r w:rsidR="0089780E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41D94">
                                            <w:rPr>
                                              <w:sz w:val="20"/>
                                            </w:rPr>
                                            <w:t>rev limiter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9780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I got on the internet and typed a 1600 rpm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autometer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rev limiter wiring diagram.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BD7ED4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Had to remove the grey paper.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D7ED4">
                                      <w:rPr>
                                        <w:sz w:val="20"/>
                                      </w:rPr>
                                      <w:t>Help with the formula car.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D7ED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helped holding the paper the paper to put over the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BD7ED4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Absent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D7ED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got a brush from the back.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D7ED4">
                                      <w:rPr>
                                        <w:sz w:val="20"/>
                                      </w:rPr>
                                      <w:t>Help paint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D7ED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Started painting the back of the formula car.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D7ED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 Riley and Chris got a cup and filled it up with paint.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E4E10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Sticked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them onto the formula car.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E4E10">
                                      <w:rPr>
                                        <w:sz w:val="20"/>
                                      </w:rPr>
                                      <w:t>Label the formula car.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E4E1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the labels to show one word.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41D94">
                                      <w:rPr>
                                        <w:sz w:val="20"/>
                                      </w:rPr>
                                      <w:t xml:space="preserve">Research 1600 rpm </w:t>
                                    </w:r>
                                    <w:proofErr w:type="spellStart"/>
                                    <w:r w:rsidR="0089780E">
                                      <w:rPr>
                                        <w:sz w:val="20"/>
                                      </w:rPr>
                                      <w:t>autometer</w:t>
                                    </w:r>
                                    <w:proofErr w:type="spellEnd"/>
                                    <w:r w:rsidR="0089780E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41D94">
                                      <w:rPr>
                                        <w:sz w:val="20"/>
                                      </w:rPr>
                                      <w:t>rev limiter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9780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got on the internet and typed a 1600 rpm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autometer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rev limiter wiring diagram.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D7"/>
    <w:rsid w:val="000705D0"/>
    <w:rsid w:val="001936F3"/>
    <w:rsid w:val="001B3E81"/>
    <w:rsid w:val="00240EE8"/>
    <w:rsid w:val="00260DF3"/>
    <w:rsid w:val="002E5925"/>
    <w:rsid w:val="002F2CF4"/>
    <w:rsid w:val="003E4E10"/>
    <w:rsid w:val="004135F1"/>
    <w:rsid w:val="00446361"/>
    <w:rsid w:val="005C75B0"/>
    <w:rsid w:val="005F79BA"/>
    <w:rsid w:val="00712CD7"/>
    <w:rsid w:val="0076674B"/>
    <w:rsid w:val="00854BDF"/>
    <w:rsid w:val="0089780E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D7ED4"/>
    <w:rsid w:val="00CE3F29"/>
    <w:rsid w:val="00E70735"/>
    <w:rsid w:val="00EA6342"/>
    <w:rsid w:val="00F41D94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ursle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B2856-7B92-44DE-9CA2-C2198DEA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rpursley</dc:creator>
  <cp:lastModifiedBy>Ryan Pursley</cp:lastModifiedBy>
  <cp:revision>2</cp:revision>
  <dcterms:created xsi:type="dcterms:W3CDTF">2014-04-18T17:04:00Z</dcterms:created>
  <dcterms:modified xsi:type="dcterms:W3CDTF">2014-04-18T17:04:00Z</dcterms:modified>
</cp:coreProperties>
</file>