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391A21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005AF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Turner could not find the area of a trapezoid so we had to wait for him to figure that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05AF2">
                                            <w:rPr>
                                              <w:sz w:val="20"/>
                                            </w:rPr>
                                            <w:t>Check how much aluminum we need for the bot and then check the price of the aluminum.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05AF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made the trapezoid into triangles to find the area.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05AF2">
                                              <w:rPr>
                                                <w:sz w:val="20"/>
                                              </w:rPr>
                                              <w:t>Could not find the area of a trapezoid.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05AF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the size of the walls for zachs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77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saw that our bots width total is 43.366 inches.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05AF2">
                                            <w:rPr>
                                              <w:sz w:val="20"/>
                                            </w:rPr>
                                            <w:t>Check how much aluminum we need for my idea of the spring bot and then check the price.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77A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will find height tomorrow.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5AF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went to onlinemetals.com to find the sizes of aluminum sheets and the price.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A06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price for our aluminum was $126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A06F4">
                                            <w:rPr>
                                              <w:sz w:val="20"/>
                                            </w:rPr>
                                            <w:t>Find how much aluminum we need and make a price list.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A06F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the height was 20.7 inches total for every wall.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B4687">
                                            <w:rPr>
                                              <w:sz w:val="20"/>
                                            </w:rPr>
                                            <w:t xml:space="preserve">Find the price of a belt for the spring bot.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B468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to robot marketplace.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91A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</w:t>
                                      </w:r>
                                      <w:r w:rsidR="004C1DE0">
                                        <w:rPr>
                                          <w:sz w:val="20"/>
                                        </w:rPr>
                                        <w:t xml:space="preserve"> the diagonal walls in the front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B4687">
                                            <w:rPr>
                                              <w:sz w:val="20"/>
                                            </w:rPr>
                                            <w:t>Make idw sketches of the walls to see how much aluminum will be used.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91A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</w:t>
                                            </w:r>
                                            <w:r w:rsidR="004C1DE0">
                                              <w:rPr>
                                                <w:sz w:val="20"/>
                                              </w:rPr>
                                              <w:t xml:space="preserve"> the back and middle walls.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C1D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with the side walls.</w:t>
                                            </w:r>
                                            <w:r w:rsidR="005B7164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91A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Sketched the inside side walls.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1B3E81" w:rsidRPr="00B75F2B" w:rsidRDefault="00005AF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Turner could not find the area of a trapezoid so we had to wait for him to figure that out.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05AF2">
                                      <w:rPr>
                                        <w:sz w:val="20"/>
                                      </w:rPr>
                                      <w:t>Check how much aluminum we need for the bot and then check the price of the aluminum.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05AF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made the trapezoid into triangles to find the area.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05AF2">
                                        <w:rPr>
                                          <w:sz w:val="20"/>
                                        </w:rPr>
                                        <w:t>Could not find the area of a trapezoid.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005AF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the size of the walls for zachs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4135F1" w:rsidRPr="00B75F2B" w:rsidRDefault="004177A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saw that our bots width total is 43.366 inches.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05AF2">
                                      <w:rPr>
                                        <w:sz w:val="20"/>
                                      </w:rPr>
                                      <w:t>Check how much aluminum we need for my idea of the spring bot and then check the price.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77A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will find height tomorrow.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005A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went to onlinemetals.com to find the sizes of aluminum sheets and the price.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A06F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price for our aluminum was $126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A06F4">
                                      <w:rPr>
                                        <w:sz w:val="20"/>
                                      </w:rPr>
                                      <w:t>Find how much aluminum we need and make a price list.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AA06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the height was 20.7 inches total for every wall.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B4687">
                                      <w:rPr>
                                        <w:sz w:val="20"/>
                                      </w:rPr>
                                      <w:t xml:space="preserve">Find the price of a belt for the spring bot.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B468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to robot marketplace.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391A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Sketched</w:t>
                                </w:r>
                                <w:r w:rsidR="004C1DE0">
                                  <w:rPr>
                                    <w:sz w:val="20"/>
                                  </w:rPr>
                                  <w:t xml:space="preserve"> the diagonal walls in the front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B4687">
                                      <w:rPr>
                                        <w:sz w:val="20"/>
                                      </w:rPr>
                                      <w:t>Make idw sketches of the walls to see how much aluminum will be used.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391A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</w:t>
                                      </w:r>
                                      <w:r w:rsidR="004C1DE0">
                                        <w:rPr>
                                          <w:sz w:val="20"/>
                                        </w:rPr>
                                        <w:t xml:space="preserve"> the back and middle walls.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C1D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with the side walls.</w:t>
                                      </w:r>
                                      <w:r w:rsidR="005B7164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91A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Sketched the inside side walls.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7"/>
    <w:rsid w:val="00005AF2"/>
    <w:rsid w:val="000705D0"/>
    <w:rsid w:val="001936F3"/>
    <w:rsid w:val="001B3E81"/>
    <w:rsid w:val="00240EE8"/>
    <w:rsid w:val="00260DF3"/>
    <w:rsid w:val="00265BC5"/>
    <w:rsid w:val="002E5925"/>
    <w:rsid w:val="002F2CF4"/>
    <w:rsid w:val="00391A21"/>
    <w:rsid w:val="004135F1"/>
    <w:rsid w:val="004177A5"/>
    <w:rsid w:val="00446361"/>
    <w:rsid w:val="00472121"/>
    <w:rsid w:val="004C1DE0"/>
    <w:rsid w:val="005B7164"/>
    <w:rsid w:val="005C75B0"/>
    <w:rsid w:val="005F79BA"/>
    <w:rsid w:val="00712CD7"/>
    <w:rsid w:val="0076674B"/>
    <w:rsid w:val="00842EE0"/>
    <w:rsid w:val="00854BDF"/>
    <w:rsid w:val="00985577"/>
    <w:rsid w:val="009A3EE4"/>
    <w:rsid w:val="00A03FA6"/>
    <w:rsid w:val="00A0413A"/>
    <w:rsid w:val="00A40919"/>
    <w:rsid w:val="00A74C38"/>
    <w:rsid w:val="00AA06F4"/>
    <w:rsid w:val="00B3020B"/>
    <w:rsid w:val="00B65040"/>
    <w:rsid w:val="00B75F2B"/>
    <w:rsid w:val="00B86FDF"/>
    <w:rsid w:val="00CE3F29"/>
    <w:rsid w:val="00CF3735"/>
    <w:rsid w:val="00EA6342"/>
    <w:rsid w:val="00EF2BF4"/>
    <w:rsid w:val="00F624BB"/>
    <w:rsid w:val="00FB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147A-0EDB-4438-93BB-25556C38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2</cp:revision>
  <dcterms:created xsi:type="dcterms:W3CDTF">2014-04-11T16:58:00Z</dcterms:created>
  <dcterms:modified xsi:type="dcterms:W3CDTF">2014-04-11T16:58:00Z</dcterms:modified>
</cp:coreProperties>
</file>